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Style w:val="TitleChar"/>
          <w:b/>
        </w:rPr>
        <w:alias w:val="Title"/>
        <w:tag w:val=""/>
        <w:id w:val="477121965"/>
        <w:placeholder>
          <w:docPart w:val="89D635AB3DB0412783EC282324A27DE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:rsidR="005120F9" w:rsidP="003C1DD8" w:rsidRDefault="003C1DD8" w14:paraId="36A47177" w14:textId="77777777">
          <w:pPr>
            <w:pStyle w:val="Title"/>
            <w:spacing w:after="0"/>
            <w:jc w:val="center"/>
          </w:pPr>
          <w:r>
            <w:rPr>
              <w:rStyle w:val="TitleChar"/>
              <w:b/>
            </w:rPr>
            <w:t>Volunteer Position Description</w:t>
          </w:r>
        </w:p>
      </w:sdtContent>
    </w:sdt>
    <w:p w:rsidRPr="00876EC5" w:rsidR="005120F9" w:rsidP="5744524F" w:rsidRDefault="003C1DD8" w14:paraId="5DA1AEF5" w14:textId="5F2276A2">
      <w:pPr>
        <w:pStyle w:val="Heading3"/>
        <w:rPr>
          <w:color w:val="auto"/>
        </w:rPr>
      </w:pPr>
      <w:r w:rsidR="003C1DD8">
        <w:rPr/>
        <w:t xml:space="preserve">Position: </w:t>
      </w:r>
      <w:r w:rsidR="00FA0AC9">
        <w:rPr/>
        <w:t>Activity Assistant -</w:t>
      </w:r>
      <w:r w:rsidR="73FA1040">
        <w:rPr/>
        <w:t xml:space="preserve"> </w:t>
      </w:r>
      <w:r w:rsidRPr="5744524F" w:rsidR="00876EC5">
        <w:rPr>
          <w:rFonts w:ascii="Roboto" w:hAnsi="Roboto" w:eastAsia="Times New Roman" w:cs="Aptos"/>
          <w:color w:val="auto"/>
          <w:lang w:eastAsia="en-AU"/>
        </w:rPr>
        <w:t>Share your knowledge of knitting/crochet</w:t>
      </w:r>
    </w:p>
    <w:p w:rsidR="003C1DD8" w:rsidP="003C1DD8" w:rsidRDefault="003C1DD8" w14:paraId="1EC1C6D8" w14:textId="77777777">
      <w:pPr>
        <w:pStyle w:val="Heading3"/>
      </w:pPr>
      <w:r>
        <w:t>Department: Therapy &amp; Support Services</w:t>
      </w:r>
    </w:p>
    <w:p w:rsidRPr="003C1DD8" w:rsidR="003C1DD8" w:rsidP="003C1DD8" w:rsidRDefault="003C1DD8" w14:paraId="0AF61E25" w14:textId="77777777">
      <w:pPr>
        <w:pStyle w:val="Heading3"/>
      </w:pPr>
      <w:r>
        <w:t>Responsible to: Project Officer – Community Activity Centre</w:t>
      </w:r>
    </w:p>
    <w:p w:rsidR="003C1DD8" w:rsidP="003C1DD8" w:rsidRDefault="003C1DD8" w14:paraId="1EEF2478" w14:textId="419ACC9F"/>
    <w:p w:rsidR="003C1DD8" w:rsidP="0052201D" w:rsidRDefault="003C1DD8" w14:paraId="5756DDD1" w14:textId="77777777">
      <w:pPr>
        <w:pStyle w:val="Heading4"/>
      </w:pPr>
      <w:r>
        <w:t>EverAbility Group will provide:</w:t>
      </w:r>
    </w:p>
    <w:p w:rsidR="003C1DD8" w:rsidP="003C1DD8" w:rsidRDefault="003C1DD8" w14:paraId="3A888D0B" w14:textId="77777777">
      <w:pPr>
        <w:pStyle w:val="ListParagraph"/>
        <w:numPr>
          <w:ilvl w:val="0"/>
          <w:numId w:val="8"/>
        </w:numPr>
      </w:pPr>
      <w:r>
        <w:t xml:space="preserve">Training </w:t>
      </w:r>
    </w:p>
    <w:p w:rsidR="003C1DD8" w:rsidP="003C1DD8" w:rsidRDefault="003C1DD8" w14:paraId="2397AAFA" w14:textId="77777777">
      <w:pPr>
        <w:pStyle w:val="ListParagraph"/>
        <w:numPr>
          <w:ilvl w:val="0"/>
          <w:numId w:val="8"/>
        </w:numPr>
      </w:pPr>
      <w:r>
        <w:t xml:space="preserve">Ongoing Support </w:t>
      </w:r>
    </w:p>
    <w:p w:rsidR="003C1DD8" w:rsidP="003C1DD8" w:rsidRDefault="003C1DD8" w14:paraId="0C86F358" w14:textId="77777777">
      <w:pPr>
        <w:pStyle w:val="ListParagraph"/>
        <w:numPr>
          <w:ilvl w:val="0"/>
          <w:numId w:val="8"/>
        </w:numPr>
      </w:pPr>
      <w:r>
        <w:t>Insurance cover by EverAbility Group’s Volunteer Insurance policy while volunteering</w:t>
      </w:r>
    </w:p>
    <w:p w:rsidR="003C1DD8" w:rsidP="003C1DD8" w:rsidRDefault="003C1DD8" w14:paraId="30322520" w14:textId="77777777"/>
    <w:p w:rsidR="008D2762" w:rsidP="0052201D" w:rsidRDefault="003C1DD8" w14:paraId="0EC71245" w14:textId="77777777">
      <w:pPr>
        <w:pStyle w:val="Heading2"/>
      </w:pPr>
      <w:r>
        <w:t>Vision, Values and Promise</w:t>
      </w:r>
    </w:p>
    <w:p w:rsidR="0052201D" w:rsidP="0052201D" w:rsidRDefault="0052201D" w14:paraId="0614AC26" w14:textId="77777777">
      <w:pPr>
        <w:pStyle w:val="Heading4"/>
      </w:pPr>
      <w:r>
        <w:t>Our shared vision</w:t>
      </w:r>
    </w:p>
    <w:p w:rsidR="0052201D" w:rsidP="0052201D" w:rsidRDefault="0052201D" w14:paraId="621CE16E" w14:textId="77777777">
      <w:r>
        <w:t xml:space="preserve">Inclusion and independence for all. </w:t>
      </w:r>
    </w:p>
    <w:p w:rsidR="0052201D" w:rsidP="0052201D" w:rsidRDefault="0052201D" w14:paraId="09011893" w14:textId="77777777">
      <w:pPr>
        <w:pStyle w:val="Heading4"/>
      </w:pPr>
      <w:r>
        <w:t>Our shared values</w:t>
      </w:r>
    </w:p>
    <w:p w:rsidR="0052201D" w:rsidP="0052201D" w:rsidRDefault="0052201D" w14:paraId="0A186A31" w14:textId="77777777">
      <w:pPr>
        <w:ind w:left="426"/>
      </w:pPr>
      <w:r w:rsidRPr="0052201D">
        <w:rPr>
          <w:b/>
        </w:rPr>
        <w:t>Collaboration</w:t>
      </w:r>
      <w:r>
        <w:t xml:space="preserve">:  We achieve more when we work together and value other’s differences. </w:t>
      </w:r>
    </w:p>
    <w:p w:rsidR="0052201D" w:rsidP="0052201D" w:rsidRDefault="0052201D" w14:paraId="65AE8269" w14:textId="77777777">
      <w:pPr>
        <w:ind w:left="426"/>
      </w:pPr>
      <w:r w:rsidRPr="0052201D">
        <w:rPr>
          <w:b/>
        </w:rPr>
        <w:t>Excellence</w:t>
      </w:r>
      <w:r>
        <w:t xml:space="preserve">:  We continually grow and develop through expanding our capabilities whilst driving to be our best. </w:t>
      </w:r>
    </w:p>
    <w:p w:rsidR="0052201D" w:rsidP="0052201D" w:rsidRDefault="0052201D" w14:paraId="72CDE137" w14:textId="77777777">
      <w:pPr>
        <w:ind w:left="426"/>
      </w:pPr>
      <w:r w:rsidRPr="0052201D">
        <w:rPr>
          <w:b/>
        </w:rPr>
        <w:t>Respect</w:t>
      </w:r>
      <w:r>
        <w:t xml:space="preserve">:  We respect our stakeholders, who are at the centre of everything we do. </w:t>
      </w:r>
    </w:p>
    <w:p w:rsidR="0052201D" w:rsidP="0052201D" w:rsidRDefault="0052201D" w14:paraId="5F45EA79" w14:textId="77777777">
      <w:pPr>
        <w:pStyle w:val="Heading4"/>
      </w:pPr>
      <w:r>
        <w:t>Our Promise</w:t>
      </w:r>
    </w:p>
    <w:p w:rsidR="0052201D" w:rsidP="0052201D" w:rsidRDefault="0052201D" w14:paraId="18410897" w14:textId="77777777">
      <w:r>
        <w:t>Our commitment, across all our brands, is to provide a professional, person-</w:t>
      </w:r>
      <w:proofErr w:type="spellStart"/>
      <w:r>
        <w:t>centered</w:t>
      </w:r>
      <w:proofErr w:type="spellEnd"/>
      <w:r>
        <w:t xml:space="preserve"> service and offer quality of life outcomes that help people to live the life they choose.</w:t>
      </w:r>
    </w:p>
    <w:p w:rsidR="0052201D" w:rsidP="0052201D" w:rsidRDefault="0052201D" w14:paraId="11F33A29" w14:textId="77777777">
      <w:pPr>
        <w:pStyle w:val="Heading4"/>
      </w:pPr>
      <w:r>
        <w:lastRenderedPageBreak/>
        <w:t>We will always</w:t>
      </w:r>
    </w:p>
    <w:p w:rsidR="0052201D" w:rsidP="0052201D" w:rsidRDefault="0052201D" w14:paraId="3B0AFE4D" w14:textId="77777777">
      <w:pPr>
        <w:pStyle w:val="ListParagraph"/>
        <w:numPr>
          <w:ilvl w:val="0"/>
          <w:numId w:val="10"/>
        </w:numPr>
        <w:spacing w:before="0" w:after="0"/>
      </w:pPr>
      <w:r>
        <w:t>Respond promptly to any calls for assistance</w:t>
      </w:r>
    </w:p>
    <w:p w:rsidR="0052201D" w:rsidP="0052201D" w:rsidRDefault="0052201D" w14:paraId="2FCAADC9" w14:textId="77777777">
      <w:pPr>
        <w:pStyle w:val="ListParagraph"/>
        <w:numPr>
          <w:ilvl w:val="0"/>
          <w:numId w:val="10"/>
        </w:numPr>
        <w:spacing w:before="0" w:after="0"/>
      </w:pPr>
      <w:r>
        <w:t>Treat all people with respect, in a polite and courteous manner</w:t>
      </w:r>
    </w:p>
    <w:p w:rsidR="0052201D" w:rsidP="0052201D" w:rsidRDefault="0052201D" w14:paraId="0D79BB62" w14:textId="77777777">
      <w:pPr>
        <w:pStyle w:val="ListParagraph"/>
        <w:numPr>
          <w:ilvl w:val="0"/>
          <w:numId w:val="10"/>
        </w:numPr>
        <w:spacing w:before="0" w:after="0"/>
      </w:pPr>
      <w:r>
        <w:t>Treat all people with fairness and integrity</w:t>
      </w:r>
    </w:p>
    <w:p w:rsidR="0052201D" w:rsidP="0052201D" w:rsidRDefault="0052201D" w14:paraId="12165D65" w14:textId="77777777">
      <w:pPr>
        <w:pStyle w:val="ListParagraph"/>
        <w:numPr>
          <w:ilvl w:val="0"/>
          <w:numId w:val="10"/>
        </w:numPr>
        <w:spacing w:before="0" w:after="0"/>
      </w:pPr>
      <w:r>
        <w:t>Uphold privacy and confidentiality principles</w:t>
      </w:r>
    </w:p>
    <w:p w:rsidR="0052201D" w:rsidP="0052201D" w:rsidRDefault="0052201D" w14:paraId="7F09A768" w14:textId="77777777">
      <w:pPr>
        <w:pStyle w:val="ListParagraph"/>
        <w:numPr>
          <w:ilvl w:val="0"/>
          <w:numId w:val="10"/>
        </w:numPr>
        <w:spacing w:before="0" w:after="0"/>
      </w:pPr>
      <w:r>
        <w:t>Endeavour to provide accurate and timely information</w:t>
      </w:r>
    </w:p>
    <w:p w:rsidR="0052201D" w:rsidP="0052201D" w:rsidRDefault="0052201D" w14:paraId="30683812" w14:textId="77777777">
      <w:pPr>
        <w:pStyle w:val="ListParagraph"/>
        <w:numPr>
          <w:ilvl w:val="0"/>
          <w:numId w:val="10"/>
        </w:numPr>
        <w:spacing w:before="0" w:after="0"/>
      </w:pPr>
      <w:r>
        <w:t>Seek our clients’ feedback and make any changes necessary to our practices</w:t>
      </w:r>
    </w:p>
    <w:p w:rsidR="0052201D" w:rsidP="0052201D" w:rsidRDefault="0052201D" w14:paraId="293BC49C" w14:textId="77777777">
      <w:pPr>
        <w:pStyle w:val="ListParagraph"/>
        <w:numPr>
          <w:ilvl w:val="0"/>
          <w:numId w:val="10"/>
        </w:numPr>
        <w:spacing w:before="0" w:after="0"/>
      </w:pPr>
      <w:r>
        <w:t>Listen to the concerns of our clients, working collaboratively with them and their family/supports</w:t>
      </w:r>
    </w:p>
    <w:p w:rsidR="0052201D" w:rsidP="0052201D" w:rsidRDefault="0052201D" w14:paraId="74F265BE" w14:textId="77777777">
      <w:pPr>
        <w:pStyle w:val="ListParagraph"/>
        <w:numPr>
          <w:ilvl w:val="0"/>
          <w:numId w:val="10"/>
        </w:numPr>
        <w:spacing w:before="0" w:after="0"/>
      </w:pPr>
      <w:r>
        <w:t>Endeavour to provide our clients with a consistent, seamless service across the organisation</w:t>
      </w:r>
    </w:p>
    <w:p w:rsidR="0052201D" w:rsidP="0052201D" w:rsidRDefault="0052201D" w14:paraId="12361865" w14:textId="77777777">
      <w:pPr>
        <w:pStyle w:val="ListParagraph"/>
        <w:numPr>
          <w:ilvl w:val="0"/>
          <w:numId w:val="10"/>
        </w:numPr>
        <w:spacing w:before="0" w:after="0"/>
      </w:pPr>
      <w:r>
        <w:t>Work in collaboration with other service providers in order to meet the needs of our clients</w:t>
      </w:r>
    </w:p>
    <w:p w:rsidR="0052201D" w:rsidP="0052201D" w:rsidRDefault="0052201D" w14:paraId="4052A399" w14:textId="77777777">
      <w:pPr>
        <w:pStyle w:val="ListParagraph"/>
        <w:numPr>
          <w:ilvl w:val="0"/>
          <w:numId w:val="10"/>
        </w:numPr>
        <w:spacing w:before="0" w:after="0"/>
      </w:pPr>
      <w:r>
        <w:t>Project a ‘can do’ attitude and work to our very best to find solutions.</w:t>
      </w:r>
    </w:p>
    <w:p w:rsidR="0052201D" w:rsidP="0052201D" w:rsidRDefault="0052201D" w14:paraId="3D5AF44E" w14:textId="77777777"/>
    <w:p w:rsidR="0052201D" w:rsidP="0052201D" w:rsidRDefault="0052201D" w14:paraId="655B385D" w14:textId="00D91845">
      <w:pPr>
        <w:pStyle w:val="Heading3"/>
      </w:pPr>
      <w:r>
        <w:t xml:space="preserve">As a </w:t>
      </w:r>
      <w:proofErr w:type="spellStart"/>
      <w:r w:rsidR="00AE606C">
        <w:t>Knitty</w:t>
      </w:r>
      <w:proofErr w:type="spellEnd"/>
      <w:r w:rsidR="00AE606C">
        <w:t xml:space="preserve"> Gritty Group </w:t>
      </w:r>
      <w:r w:rsidR="000A4A1B">
        <w:t>Assistant</w:t>
      </w:r>
      <w:r w:rsidR="00AE606C">
        <w:t xml:space="preserve"> </w:t>
      </w:r>
      <w:r>
        <w:t>volunteer you will:</w:t>
      </w:r>
    </w:p>
    <w:p w:rsidRPr="001D1D55" w:rsidR="001D1D55" w:rsidP="006B3466" w:rsidRDefault="001D1D55" w14:paraId="6BD5C324" w14:textId="4C3558AF">
      <w:pPr>
        <w:pStyle w:val="ListParagraph"/>
        <w:numPr>
          <w:ilvl w:val="0"/>
          <w:numId w:val="20"/>
        </w:numPr>
      </w:pPr>
      <w:r>
        <w:t xml:space="preserve">Be available on a Tuesday </w:t>
      </w:r>
      <w:r w:rsidR="006B3466">
        <w:t>morning between 9am -12pm</w:t>
      </w:r>
    </w:p>
    <w:p w:rsidR="00117747" w:rsidP="007B5618" w:rsidRDefault="003C4B02" w14:paraId="08DDC08A" w14:textId="77777777">
      <w:pPr>
        <w:pStyle w:val="ListParagraph"/>
        <w:numPr>
          <w:ilvl w:val="0"/>
          <w:numId w:val="19"/>
        </w:numPr>
      </w:pPr>
      <w:r>
        <w:t>H</w:t>
      </w:r>
      <w:r w:rsidRPr="003C4B02">
        <w:t>elp with picking up dropped stitches, casting on, and giving advice to clients with ambitious ideas!</w:t>
      </w:r>
    </w:p>
    <w:p w:rsidRPr="00AD4861" w:rsidR="0052201D" w:rsidP="007B5618" w:rsidRDefault="00117747" w14:paraId="28EE667E" w14:textId="7AAD9F02">
      <w:pPr>
        <w:pStyle w:val="ListParagraph"/>
        <w:numPr>
          <w:ilvl w:val="0"/>
          <w:numId w:val="19"/>
        </w:numPr>
      </w:pPr>
      <w:r>
        <w:t xml:space="preserve">Assist with </w:t>
      </w:r>
      <w:r>
        <w:rPr>
          <w:bCs/>
        </w:rPr>
        <w:t>m</w:t>
      </w:r>
      <w:r w:rsidRPr="007B5618" w:rsidR="007B5618">
        <w:rPr>
          <w:bCs/>
        </w:rPr>
        <w:t>ak</w:t>
      </w:r>
      <w:r>
        <w:rPr>
          <w:bCs/>
        </w:rPr>
        <w:t xml:space="preserve">ing </w:t>
      </w:r>
      <w:r w:rsidRPr="007B5618" w:rsidR="007B5618">
        <w:rPr>
          <w:bCs/>
        </w:rPr>
        <w:t>hot drinks and prepare morning tea when someone brings something in.</w:t>
      </w:r>
    </w:p>
    <w:p w:rsidR="0032766B" w:rsidP="0032766B" w:rsidRDefault="0032766B" w14:paraId="410FB606" w14:textId="77C071A6">
      <w:pPr>
        <w:pStyle w:val="NormalWeb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32766B">
        <w:rPr>
          <w:rFonts w:ascii="Arial" w:hAnsi="Arial" w:cs="Arial"/>
        </w:rPr>
        <w:t>im to empower clients to make their own projects, with the support of sighted staff</w:t>
      </w:r>
      <w:r w:rsidR="000A4A1B">
        <w:rPr>
          <w:rFonts w:ascii="Arial" w:hAnsi="Arial" w:cs="Arial"/>
        </w:rPr>
        <w:t>.</w:t>
      </w:r>
    </w:p>
    <w:p w:rsidRPr="00BB6D52" w:rsidR="00274BB6" w:rsidP="0032766B" w:rsidRDefault="00BB6D52" w14:paraId="0FB7B655" w14:textId="274EF3B0">
      <w:pPr>
        <w:pStyle w:val="NormalWeb"/>
        <w:numPr>
          <w:ilvl w:val="0"/>
          <w:numId w:val="19"/>
        </w:numPr>
        <w:rPr>
          <w:rFonts w:ascii="Arial" w:hAnsi="Arial" w:cs="Arial"/>
        </w:rPr>
      </w:pPr>
      <w:r w:rsidRPr="00BB6D52">
        <w:rPr>
          <w:rFonts w:ascii="Arial" w:hAnsi="Arial" w:cs="Arial"/>
        </w:rPr>
        <w:t>Build rapport with clients through friendly and engaging conversations.</w:t>
      </w:r>
    </w:p>
    <w:p w:rsidR="0052201D" w:rsidP="0052201D" w:rsidRDefault="0052201D" w14:paraId="5CDEB5D4" w14:textId="77777777">
      <w:pPr>
        <w:pStyle w:val="Heading4"/>
      </w:pPr>
      <w:r>
        <w:t>Key Responsibilities</w:t>
      </w:r>
    </w:p>
    <w:p w:rsidR="0052201D" w:rsidP="0052201D" w:rsidRDefault="0052201D" w14:paraId="66F27FD9" w14:textId="4A0D5F4E">
      <w:pPr>
        <w:pStyle w:val="ListParagraph"/>
        <w:numPr>
          <w:ilvl w:val="0"/>
          <w:numId w:val="12"/>
        </w:numPr>
        <w:spacing w:after="0"/>
      </w:pPr>
      <w:r>
        <w:t xml:space="preserve">Assist with </w:t>
      </w:r>
      <w:r w:rsidR="00105D8C">
        <w:t xml:space="preserve">clients in the </w:t>
      </w:r>
      <w:proofErr w:type="spellStart"/>
      <w:r w:rsidR="00105D8C">
        <w:t>Knitty</w:t>
      </w:r>
      <w:proofErr w:type="spellEnd"/>
      <w:r w:rsidR="00105D8C">
        <w:t xml:space="preserve"> Gritty Group</w:t>
      </w:r>
    </w:p>
    <w:p w:rsidR="0052201D" w:rsidP="0052201D" w:rsidRDefault="0052201D" w14:paraId="001F8F03" w14:textId="7E0DFE69">
      <w:pPr>
        <w:pStyle w:val="ListParagraph"/>
        <w:numPr>
          <w:ilvl w:val="0"/>
          <w:numId w:val="12"/>
        </w:numPr>
        <w:spacing w:after="0"/>
      </w:pPr>
      <w:r>
        <w:t>Provide instruction and support to clients to facilitate skill development and participation in their chosen project.</w:t>
      </w:r>
    </w:p>
    <w:p w:rsidR="0052201D" w:rsidP="0052201D" w:rsidRDefault="0052201D" w14:paraId="55BE1E23" w14:textId="77777777">
      <w:pPr>
        <w:pStyle w:val="ListParagraph"/>
        <w:numPr>
          <w:ilvl w:val="0"/>
          <w:numId w:val="12"/>
        </w:numPr>
        <w:spacing w:after="0"/>
      </w:pPr>
      <w:r>
        <w:t>Adapt techniques, equipment and activities (as instructed/ authorised) to meet individual client needs.</w:t>
      </w:r>
    </w:p>
    <w:p w:rsidR="0052201D" w:rsidP="0052201D" w:rsidRDefault="0052201D" w14:paraId="7996F975" w14:textId="77777777">
      <w:pPr>
        <w:pStyle w:val="ListParagraph"/>
        <w:numPr>
          <w:ilvl w:val="0"/>
          <w:numId w:val="12"/>
        </w:numPr>
        <w:spacing w:after="0"/>
      </w:pPr>
      <w:r>
        <w:t>Clean and maintain equipment in a safe working order and report any worn or unsafe equipment to the Coordinator or Activity Officers.</w:t>
      </w:r>
    </w:p>
    <w:p w:rsidR="0052201D" w:rsidP="0052201D" w:rsidRDefault="0052201D" w14:paraId="2FECF671" w14:textId="77777777">
      <w:pPr>
        <w:pStyle w:val="ListParagraph"/>
        <w:numPr>
          <w:ilvl w:val="0"/>
          <w:numId w:val="12"/>
        </w:numPr>
        <w:spacing w:after="0"/>
      </w:pPr>
      <w:r>
        <w:t>Assist with storage of equipment and housekeeping duties.</w:t>
      </w:r>
    </w:p>
    <w:p w:rsidR="0052201D" w:rsidP="0052201D" w:rsidRDefault="0052201D" w14:paraId="30B7071F" w14:textId="77777777">
      <w:pPr>
        <w:pStyle w:val="ListParagraph"/>
        <w:numPr>
          <w:ilvl w:val="0"/>
          <w:numId w:val="12"/>
        </w:numPr>
        <w:spacing w:after="0"/>
      </w:pPr>
      <w:r>
        <w:t xml:space="preserve">Adhere to all relevant policies, standards, regulations and legislation. </w:t>
      </w:r>
    </w:p>
    <w:p w:rsidR="0052201D" w:rsidP="0052201D" w:rsidRDefault="0052201D" w14:paraId="78990155" w14:textId="77777777">
      <w:pPr>
        <w:pStyle w:val="ListParagraph"/>
        <w:numPr>
          <w:ilvl w:val="0"/>
          <w:numId w:val="12"/>
        </w:numPr>
        <w:spacing w:after="0"/>
      </w:pPr>
      <w:r>
        <w:lastRenderedPageBreak/>
        <w:t>Report to the Coordinator or Activity Officers any difficulties or concerns which may impact on the safe and effective running of the Centre.</w:t>
      </w:r>
    </w:p>
    <w:p w:rsidR="0052201D" w:rsidP="0052201D" w:rsidRDefault="0052201D" w14:paraId="20D50840" w14:textId="77777777">
      <w:pPr>
        <w:pStyle w:val="ListParagraph"/>
        <w:numPr>
          <w:ilvl w:val="0"/>
          <w:numId w:val="12"/>
        </w:numPr>
        <w:spacing w:after="0"/>
      </w:pPr>
      <w:r>
        <w:t>Become familiar with emergency procedures aboard vehicles, at external venues and within the centre to ensure the safety of clients, volunteers and staff.</w:t>
      </w:r>
    </w:p>
    <w:p w:rsidR="0052201D" w:rsidP="0052201D" w:rsidRDefault="0052201D" w14:paraId="4A9EF641" w14:textId="77777777"/>
    <w:p w:rsidR="0052201D" w:rsidP="0052201D" w:rsidRDefault="0052201D" w14:paraId="4F59FFA4" w14:textId="77777777">
      <w:pPr>
        <w:pStyle w:val="Heading4"/>
      </w:pPr>
      <w:r>
        <w:t xml:space="preserve">What we look for in our volunteers </w:t>
      </w:r>
    </w:p>
    <w:p w:rsidR="0052201D" w:rsidP="0052201D" w:rsidRDefault="0052201D" w14:paraId="4AB12339" w14:textId="77777777">
      <w:pPr>
        <w:pStyle w:val="ListParagraph"/>
        <w:numPr>
          <w:ilvl w:val="0"/>
          <w:numId w:val="15"/>
        </w:numPr>
        <w:spacing w:after="0"/>
      </w:pPr>
      <w:r>
        <w:t xml:space="preserve">Genuine interest and a passion for volunteering </w:t>
      </w:r>
    </w:p>
    <w:p w:rsidR="0052201D" w:rsidP="0052201D" w:rsidRDefault="0052201D" w14:paraId="08A12A16" w14:textId="77777777">
      <w:pPr>
        <w:pStyle w:val="ListParagraph"/>
        <w:numPr>
          <w:ilvl w:val="0"/>
          <w:numId w:val="15"/>
        </w:numPr>
        <w:spacing w:after="0"/>
      </w:pPr>
      <w:r>
        <w:t>Commitment to our cause</w:t>
      </w:r>
    </w:p>
    <w:p w:rsidR="0052201D" w:rsidP="0052201D" w:rsidRDefault="0052201D" w14:paraId="29D84272" w14:textId="77777777">
      <w:pPr>
        <w:pStyle w:val="ListParagraph"/>
        <w:numPr>
          <w:ilvl w:val="0"/>
          <w:numId w:val="15"/>
        </w:numPr>
        <w:spacing w:after="0"/>
      </w:pPr>
      <w:r>
        <w:t>Enthusiasm and positivity</w:t>
      </w:r>
    </w:p>
    <w:p w:rsidR="0052201D" w:rsidP="0052201D" w:rsidRDefault="0052201D" w14:paraId="6879C895" w14:textId="77777777">
      <w:pPr>
        <w:pStyle w:val="ListParagraph"/>
        <w:numPr>
          <w:ilvl w:val="0"/>
          <w:numId w:val="15"/>
        </w:numPr>
        <w:spacing w:after="0"/>
      </w:pPr>
      <w:r>
        <w:t>Integrity</w:t>
      </w:r>
    </w:p>
    <w:p w:rsidR="0052201D" w:rsidP="0052201D" w:rsidRDefault="0052201D" w14:paraId="2310ECAC" w14:textId="77777777">
      <w:pPr>
        <w:pStyle w:val="ListParagraph"/>
        <w:numPr>
          <w:ilvl w:val="0"/>
          <w:numId w:val="15"/>
        </w:numPr>
        <w:spacing w:after="0"/>
      </w:pPr>
      <w:r>
        <w:t>Good Judgement – knowing the difference between right and wrong, good and bad</w:t>
      </w:r>
    </w:p>
    <w:p w:rsidR="0052201D" w:rsidP="0052201D" w:rsidRDefault="0052201D" w14:paraId="5B545594" w14:textId="77777777">
      <w:pPr>
        <w:pStyle w:val="ListParagraph"/>
        <w:numPr>
          <w:ilvl w:val="0"/>
          <w:numId w:val="15"/>
        </w:numPr>
        <w:spacing w:after="0"/>
      </w:pPr>
      <w:r>
        <w:t>Reliability – willing to devote a set amount of time regularly and be punctual</w:t>
      </w:r>
    </w:p>
    <w:p w:rsidR="0052201D" w:rsidP="0052201D" w:rsidRDefault="0052201D" w14:paraId="4D63F977" w14:textId="77777777">
      <w:pPr>
        <w:pStyle w:val="ListParagraph"/>
        <w:numPr>
          <w:ilvl w:val="0"/>
          <w:numId w:val="15"/>
        </w:numPr>
        <w:spacing w:after="0"/>
      </w:pPr>
      <w:r>
        <w:t>Empathy – ability to understand the plight of a particular person or situation without being judgemental</w:t>
      </w:r>
    </w:p>
    <w:p w:rsidR="0052201D" w:rsidP="0052201D" w:rsidRDefault="0052201D" w14:paraId="0F6616E3" w14:textId="77777777">
      <w:pPr>
        <w:pStyle w:val="ListParagraph"/>
        <w:numPr>
          <w:ilvl w:val="0"/>
          <w:numId w:val="15"/>
        </w:numPr>
        <w:spacing w:after="0"/>
      </w:pPr>
      <w:r>
        <w:t>Good communication and interpersonal skills– positive and respectful interaction with everyone</w:t>
      </w:r>
    </w:p>
    <w:p w:rsidR="0052201D" w:rsidP="0052201D" w:rsidRDefault="0052201D" w14:paraId="5A88AEF9" w14:textId="77777777">
      <w:pPr>
        <w:pStyle w:val="ListParagraph"/>
        <w:numPr>
          <w:ilvl w:val="0"/>
          <w:numId w:val="15"/>
        </w:numPr>
        <w:spacing w:after="0"/>
      </w:pPr>
      <w:r>
        <w:t>Self-assurance – able to take constructive criticism on board to improve skills and ability to help others</w:t>
      </w:r>
    </w:p>
    <w:p w:rsidR="0052201D" w:rsidP="0052201D" w:rsidRDefault="0052201D" w14:paraId="48AD5C40" w14:textId="77777777">
      <w:pPr>
        <w:pStyle w:val="ListParagraph"/>
        <w:numPr>
          <w:ilvl w:val="0"/>
          <w:numId w:val="15"/>
        </w:numPr>
        <w:spacing w:after="0"/>
      </w:pPr>
      <w:r>
        <w:t xml:space="preserve">Adaptability to cope with change and a busy workplace </w:t>
      </w:r>
    </w:p>
    <w:p w:rsidR="0052201D" w:rsidP="0052201D" w:rsidRDefault="0052201D" w14:paraId="3DB8DC44" w14:textId="77777777">
      <w:pPr>
        <w:pStyle w:val="ListParagraph"/>
        <w:numPr>
          <w:ilvl w:val="0"/>
          <w:numId w:val="15"/>
        </w:numPr>
        <w:spacing w:after="0"/>
      </w:pPr>
      <w:r>
        <w:t>Ability to represent the organisation’s message to groups and individuals</w:t>
      </w:r>
    </w:p>
    <w:p w:rsidR="0052201D" w:rsidP="0052201D" w:rsidRDefault="0052201D" w14:paraId="77E6EE72" w14:textId="77777777">
      <w:pPr>
        <w:spacing w:after="0"/>
      </w:pPr>
    </w:p>
    <w:p w:rsidR="0052201D" w:rsidP="0052201D" w:rsidRDefault="0052201D" w14:paraId="71569222" w14:textId="77777777">
      <w:pPr>
        <w:pStyle w:val="Heading3"/>
      </w:pPr>
      <w:r>
        <w:t xml:space="preserve">Position-specific requirements </w:t>
      </w:r>
    </w:p>
    <w:p w:rsidR="0052201D" w:rsidP="0052201D" w:rsidRDefault="0052201D" w14:paraId="213112F9" w14:textId="77777777">
      <w:pPr>
        <w:pStyle w:val="ListParagraph"/>
        <w:numPr>
          <w:ilvl w:val="0"/>
          <w:numId w:val="17"/>
        </w:numPr>
      </w:pPr>
      <w:r>
        <w:t>Police Clearance dated within the last six months (If the candidate does not possess one, it can be applied for by EverAbility Group during the volunteer application process)</w:t>
      </w:r>
    </w:p>
    <w:p w:rsidRPr="0052201D" w:rsidR="0052201D" w:rsidP="0052201D" w:rsidRDefault="0052201D" w14:paraId="72B18E3B" w14:textId="77777777">
      <w:pPr>
        <w:pStyle w:val="ListParagraph"/>
        <w:numPr>
          <w:ilvl w:val="0"/>
          <w:numId w:val="17"/>
        </w:numPr>
        <w:rPr>
          <w:highlight w:val="yellow"/>
        </w:rPr>
      </w:pPr>
      <w:r w:rsidRPr="0052201D">
        <w:rPr>
          <w:highlight w:val="yellow"/>
        </w:rPr>
        <w:t>Full COVID-19 Vaccination history (if volunteering on EverAbility Group premises)</w:t>
      </w:r>
    </w:p>
    <w:p w:rsidR="0052201D" w:rsidP="0052201D" w:rsidRDefault="0052201D" w14:paraId="20AA5AFB" w14:textId="77777777">
      <w:pPr>
        <w:pStyle w:val="ListParagraph"/>
        <w:numPr>
          <w:ilvl w:val="0"/>
          <w:numId w:val="17"/>
        </w:numPr>
      </w:pPr>
      <w:r>
        <w:t xml:space="preserve">Annual Flu Vaccination </w:t>
      </w:r>
    </w:p>
    <w:p w:rsidR="0052201D" w:rsidP="0052201D" w:rsidRDefault="0052201D" w14:paraId="4271183D" w14:textId="77777777">
      <w:pPr>
        <w:pStyle w:val="ListParagraph"/>
        <w:numPr>
          <w:ilvl w:val="0"/>
          <w:numId w:val="17"/>
        </w:numPr>
      </w:pPr>
      <w:r>
        <w:t xml:space="preserve">NDIS Volunteer workers’ check </w:t>
      </w:r>
    </w:p>
    <w:p w:rsidR="0052201D" w:rsidP="0052201D" w:rsidRDefault="0052201D" w14:paraId="07BBB9D3" w14:textId="77777777"/>
    <w:p w:rsidR="0052201D" w:rsidP="0052201D" w:rsidRDefault="0052201D" w14:paraId="47D48913" w14:textId="77777777">
      <w:pPr>
        <w:pStyle w:val="Heading4"/>
      </w:pPr>
      <w:r>
        <w:lastRenderedPageBreak/>
        <w:t>Desirable:</w:t>
      </w:r>
    </w:p>
    <w:p w:rsidR="0052201D" w:rsidP="0052201D" w:rsidRDefault="0052201D" w14:paraId="3F9B8B4C" w14:textId="77777777">
      <w:pPr>
        <w:pStyle w:val="ListParagraph"/>
        <w:numPr>
          <w:ilvl w:val="0"/>
          <w:numId w:val="10"/>
        </w:numPr>
        <w:spacing w:after="0"/>
      </w:pPr>
      <w:r>
        <w:t>Experience or interest in a health care/ not for profit setting.</w:t>
      </w:r>
    </w:p>
    <w:p w:rsidR="0052201D" w:rsidP="0052201D" w:rsidRDefault="0052201D" w14:paraId="4D3BC3F1" w14:textId="77777777">
      <w:pPr>
        <w:pStyle w:val="ListParagraph"/>
        <w:numPr>
          <w:ilvl w:val="0"/>
          <w:numId w:val="10"/>
        </w:numPr>
        <w:spacing w:after="0"/>
      </w:pPr>
      <w:r>
        <w:t>An attitude of continuous improvement and skill development.</w:t>
      </w:r>
    </w:p>
    <w:p w:rsidR="0052201D" w:rsidP="0052201D" w:rsidRDefault="0052201D" w14:paraId="002AC73D" w14:textId="77777777"/>
    <w:p w:rsidR="0052201D" w:rsidP="0052201D" w:rsidRDefault="0052201D" w14:paraId="042A1620" w14:textId="77777777">
      <w:pPr>
        <w:pStyle w:val="Heading4"/>
      </w:pPr>
      <w:r>
        <w:t>Time and Availability Requirements</w:t>
      </w:r>
    </w:p>
    <w:p w:rsidRPr="00547E4E" w:rsidR="00547E4E" w:rsidP="00547E4E" w:rsidRDefault="00547E4E" w14:paraId="79820959" w14:textId="2D62CF3D">
      <w:r>
        <w:t>This group runs on a Tuesday morning from 9am to 12pm</w:t>
      </w:r>
    </w:p>
    <w:p w:rsidR="0052201D" w:rsidP="0052201D" w:rsidRDefault="0052201D" w14:paraId="61C74C25" w14:textId="77777777"/>
    <w:p w:rsidR="0052201D" w:rsidP="0052201D" w:rsidRDefault="0052201D" w14:paraId="35C1253F" w14:textId="77777777">
      <w:pPr>
        <w:pStyle w:val="Heading4"/>
      </w:pPr>
      <w:r>
        <w:t>Contact Person</w:t>
      </w:r>
    </w:p>
    <w:p w:rsidR="0052201D" w:rsidP="0052201D" w:rsidRDefault="0052201D" w14:paraId="4DBEBAC0" w14:textId="77777777">
      <w:r>
        <w:t>Name: Amy Withnell</w:t>
      </w:r>
    </w:p>
    <w:p w:rsidR="0052201D" w:rsidP="0052201D" w:rsidRDefault="0052201D" w14:paraId="290F41ED" w14:textId="65F914E8">
      <w:r>
        <w:t>Title: Senior Project Officer – Community Activity Centre</w:t>
      </w:r>
      <w:r w:rsidR="00FE41B5">
        <w:t xml:space="preserve"> </w:t>
      </w:r>
      <w:proofErr w:type="spellStart"/>
      <w:r w:rsidR="00FE41B5">
        <w:t>cac</w:t>
      </w:r>
      <w:proofErr w:type="spellEnd"/>
    </w:p>
    <w:p w:rsidR="0052201D" w:rsidP="0052201D" w:rsidRDefault="0052201D" w14:paraId="4960E356" w14:textId="77777777">
      <w:r>
        <w:t>Phone: 0434 356 130</w:t>
      </w:r>
    </w:p>
    <w:p w:rsidR="00807195" w:rsidP="0052201D" w:rsidRDefault="00807195" w14:paraId="4B140515" w14:textId="1742D79A">
      <w:r>
        <w:t>Emai</w:t>
      </w:r>
      <w:r w:rsidR="005E4725">
        <w:t xml:space="preserve">: </w:t>
      </w:r>
      <w:r w:rsidRPr="001F5EC0" w:rsidR="001F5EC0">
        <w:t>cacactivities@visability.com.au</w:t>
      </w:r>
    </w:p>
    <w:p w:rsidR="0052201D" w:rsidP="0052201D" w:rsidRDefault="0052201D" w14:paraId="24FE2399" w14:textId="77777777"/>
    <w:p w:rsidR="0052201D" w:rsidP="0052201D" w:rsidRDefault="0052201D" w14:paraId="47744650" w14:textId="77777777"/>
    <w:p w:rsidR="0052201D" w:rsidP="0052201D" w:rsidRDefault="0052201D" w14:paraId="52BA443A" w14:textId="77777777"/>
    <w:p w:rsidRPr="0052201D" w:rsidR="0052201D" w:rsidP="0052201D" w:rsidRDefault="0052201D" w14:paraId="4ED844C1" w14:textId="77777777"/>
    <w:sectPr w:rsidRPr="0052201D" w:rsidR="0052201D" w:rsidSect="00EB09E8">
      <w:footerReference w:type="default" r:id="rId11"/>
      <w:headerReference w:type="first" r:id="rId12"/>
      <w:footerReference w:type="first" r:id="rId13"/>
      <w:pgSz w:w="11906" w:h="16838" w:orient="portrait"/>
      <w:pgMar w:top="1418" w:right="1440" w:bottom="1440" w:left="1134" w:header="0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529E" w:rsidP="00921F15" w:rsidRDefault="00F5529E" w14:paraId="697A687B" w14:textId="77777777">
      <w:pPr>
        <w:spacing w:after="0" w:line="240" w:lineRule="auto"/>
      </w:pPr>
      <w:r>
        <w:separator/>
      </w:r>
    </w:p>
  </w:endnote>
  <w:endnote w:type="continuationSeparator" w:id="0">
    <w:p w:rsidR="00F5529E" w:rsidP="00921F15" w:rsidRDefault="00F5529E" w14:paraId="635F275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21F15" w:rsidR="00921F15" w:rsidP="00921F15" w:rsidRDefault="00921F15" w14:paraId="7A5B3A49" w14:textId="77777777">
    <w:pPr>
      <w:pStyle w:val="Footer"/>
      <w:rPr>
        <w:rFonts w:cs="Arial"/>
        <w:b/>
        <w:color w:val="5D125C"/>
        <w:szCs w:val="24"/>
      </w:rPr>
    </w:pPr>
    <w:hyperlink w:history="1" r:id="rId1">
      <w:r w:rsidRPr="00921F15">
        <w:rPr>
          <w:rStyle w:val="Hyperlink"/>
          <w:rFonts w:cs="Arial"/>
          <w:b/>
          <w:szCs w:val="24"/>
        </w:rPr>
        <w:t>VisAbility: www.visability.com.au</w:t>
      </w:r>
    </w:hyperlink>
    <w:r w:rsidRPr="00921F15">
      <w:rPr>
        <w:rFonts w:cs="Arial"/>
        <w:b/>
        <w:color w:val="5D125C"/>
        <w:szCs w:val="24"/>
      </w:rPr>
      <w:t xml:space="preserve"> </w:t>
    </w:r>
  </w:p>
  <w:p w:rsidRPr="00921F15" w:rsidR="00921F15" w:rsidP="00921F15" w:rsidRDefault="00921F15" w14:paraId="18D7EDF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21F15" w:rsidR="00411EA0" w:rsidP="00411EA0" w:rsidRDefault="00411EA0" w14:paraId="37F68DED" w14:textId="77777777">
    <w:pPr>
      <w:pStyle w:val="Footer"/>
      <w:rPr>
        <w:rFonts w:cs="Arial"/>
        <w:b/>
        <w:color w:val="5D125C"/>
        <w:szCs w:val="24"/>
      </w:rPr>
    </w:pPr>
    <w:hyperlink w:history="1" r:id="rId1">
      <w:r w:rsidRPr="00921F15">
        <w:rPr>
          <w:rStyle w:val="Hyperlink"/>
          <w:rFonts w:cs="Arial"/>
          <w:b/>
          <w:szCs w:val="24"/>
        </w:rPr>
        <w:t>VisAbility: www.visability.com.au</w:t>
      </w:r>
    </w:hyperlink>
    <w:r w:rsidRPr="00921F15">
      <w:rPr>
        <w:rFonts w:cs="Arial"/>
        <w:b/>
        <w:color w:val="5D125C"/>
        <w:szCs w:val="24"/>
      </w:rPr>
      <w:t xml:space="preserve"> </w:t>
    </w:r>
  </w:p>
  <w:p w:rsidR="00411EA0" w:rsidRDefault="00411EA0" w14:paraId="08AF9FE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529E" w:rsidP="00921F15" w:rsidRDefault="00F5529E" w14:paraId="36E3AA83" w14:textId="77777777">
      <w:pPr>
        <w:spacing w:after="0" w:line="240" w:lineRule="auto"/>
      </w:pPr>
      <w:r>
        <w:separator/>
      </w:r>
    </w:p>
  </w:footnote>
  <w:footnote w:type="continuationSeparator" w:id="0">
    <w:p w:rsidR="00F5529E" w:rsidP="00921F15" w:rsidRDefault="00F5529E" w14:paraId="4BF8706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C1DD8" w:rsidP="00BB127A" w:rsidRDefault="003C1DD8" w14:paraId="244D7128" w14:textId="77777777">
    <w:pPr>
      <w:pStyle w:val="Header"/>
      <w:spacing w:before="960" w:after="360"/>
    </w:pPr>
    <w:r w:rsidRPr="003A2F2D">
      <w:rPr>
        <w:noProof/>
      </w:rPr>
      <w:drawing>
        <wp:anchor distT="0" distB="0" distL="114300" distR="114300" simplePos="0" relativeHeight="251658240" behindDoc="0" locked="0" layoutInCell="1" allowOverlap="1" wp14:anchorId="333CB2D3" wp14:editId="7E6D7D1C">
          <wp:simplePos x="0" y="0"/>
          <wp:positionH relativeFrom="margin">
            <wp:align>left</wp:align>
          </wp:positionH>
          <wp:positionV relativeFrom="paragraph">
            <wp:posOffset>1038225</wp:posOffset>
          </wp:positionV>
          <wp:extent cx="1445260" cy="432435"/>
          <wp:effectExtent l="0" t="0" r="2540" b="5715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5260" cy="432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A2F2D">
      <w:rPr>
        <w:noProof/>
      </w:rPr>
      <w:drawing>
        <wp:inline distT="0" distB="0" distL="0" distR="0" wp14:anchorId="366CED3F" wp14:editId="0BD64DC6">
          <wp:extent cx="1276350" cy="350371"/>
          <wp:effectExtent l="0" t="0" r="0" b="0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3451" cy="3550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br/>
    </w:r>
    <w:r>
      <w:br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4DB1"/>
    <w:multiLevelType w:val="hybridMultilevel"/>
    <w:tmpl w:val="A3A8D1F6"/>
    <w:lvl w:ilvl="0" w:tplc="5D28468E">
      <w:start w:val="3"/>
      <w:numFmt w:val="bullet"/>
      <w:lvlText w:val="•"/>
      <w:lvlJc w:val="left"/>
      <w:pPr>
        <w:ind w:left="1080" w:hanging="720"/>
      </w:pPr>
      <w:rPr>
        <w:rFonts w:hint="default" w:ascii="Arial" w:hAnsi="Arial" w:cs="Arial" w:eastAsiaTheme="minorHAns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943783B"/>
    <w:multiLevelType w:val="hybridMultilevel"/>
    <w:tmpl w:val="77BE289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A9828E5"/>
    <w:multiLevelType w:val="hybridMultilevel"/>
    <w:tmpl w:val="38F0BE82"/>
    <w:lvl w:ilvl="0" w:tplc="5D28468E">
      <w:start w:val="3"/>
      <w:numFmt w:val="bullet"/>
      <w:lvlText w:val="•"/>
      <w:lvlJc w:val="left"/>
      <w:pPr>
        <w:ind w:left="1080" w:hanging="720"/>
      </w:pPr>
      <w:rPr>
        <w:rFonts w:hint="default" w:ascii="Arial" w:hAnsi="Arial" w:cs="Arial" w:eastAsiaTheme="minorHAns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F8E33EB"/>
    <w:multiLevelType w:val="hybridMultilevel"/>
    <w:tmpl w:val="0278053A"/>
    <w:lvl w:ilvl="0" w:tplc="627C960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178D4"/>
    <w:multiLevelType w:val="hybridMultilevel"/>
    <w:tmpl w:val="7452EEF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390011C"/>
    <w:multiLevelType w:val="hybridMultilevel"/>
    <w:tmpl w:val="9782E098"/>
    <w:lvl w:ilvl="0" w:tplc="627C960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32CC5"/>
    <w:multiLevelType w:val="hybridMultilevel"/>
    <w:tmpl w:val="77FA2AC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7454F0C"/>
    <w:multiLevelType w:val="hybridMultilevel"/>
    <w:tmpl w:val="87869578"/>
    <w:lvl w:ilvl="0" w:tplc="5D28468E">
      <w:start w:val="3"/>
      <w:numFmt w:val="bullet"/>
      <w:lvlText w:val="•"/>
      <w:lvlJc w:val="left"/>
      <w:pPr>
        <w:ind w:left="1080" w:hanging="720"/>
      </w:pPr>
      <w:rPr>
        <w:rFonts w:hint="default" w:ascii="Arial" w:hAnsi="Arial" w:cs="Arial" w:eastAsiaTheme="minorHAns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9D21C3C"/>
    <w:multiLevelType w:val="hybridMultilevel"/>
    <w:tmpl w:val="D3E2300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9B05F17"/>
    <w:multiLevelType w:val="hybridMultilevel"/>
    <w:tmpl w:val="2EB89288"/>
    <w:lvl w:ilvl="0" w:tplc="627C960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C4B9C"/>
    <w:multiLevelType w:val="hybridMultilevel"/>
    <w:tmpl w:val="F3AA74C6"/>
    <w:lvl w:ilvl="0" w:tplc="627C960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5A4671"/>
    <w:multiLevelType w:val="hybridMultilevel"/>
    <w:tmpl w:val="0D8649B2"/>
    <w:lvl w:ilvl="0" w:tplc="5D28468E">
      <w:start w:val="3"/>
      <w:numFmt w:val="bullet"/>
      <w:lvlText w:val="•"/>
      <w:lvlJc w:val="left"/>
      <w:pPr>
        <w:ind w:left="1080" w:hanging="720"/>
      </w:pPr>
      <w:rPr>
        <w:rFonts w:hint="default" w:ascii="Arial" w:hAnsi="Arial" w:cs="Arial" w:eastAsiaTheme="minorHAns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FA55E38"/>
    <w:multiLevelType w:val="hybridMultilevel"/>
    <w:tmpl w:val="9AFE6F7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F066B91"/>
    <w:multiLevelType w:val="hybridMultilevel"/>
    <w:tmpl w:val="F3A6AE4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33D1F25"/>
    <w:multiLevelType w:val="hybridMultilevel"/>
    <w:tmpl w:val="95E29208"/>
    <w:lvl w:ilvl="0" w:tplc="5D28468E">
      <w:start w:val="3"/>
      <w:numFmt w:val="bullet"/>
      <w:lvlText w:val="•"/>
      <w:lvlJc w:val="left"/>
      <w:pPr>
        <w:ind w:left="1080" w:hanging="720"/>
      </w:pPr>
      <w:rPr>
        <w:rFonts w:hint="default" w:ascii="Arial" w:hAnsi="Arial" w:cs="Arial" w:eastAsiaTheme="minorHAns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EBD4AF9"/>
    <w:multiLevelType w:val="hybridMultilevel"/>
    <w:tmpl w:val="802EDA38"/>
    <w:lvl w:ilvl="0" w:tplc="627C960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AA5FC5"/>
    <w:multiLevelType w:val="hybridMultilevel"/>
    <w:tmpl w:val="BBC639D0"/>
    <w:lvl w:ilvl="0" w:tplc="627C960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1922AF"/>
    <w:multiLevelType w:val="hybridMultilevel"/>
    <w:tmpl w:val="BB1220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1A1093"/>
    <w:multiLevelType w:val="hybridMultilevel"/>
    <w:tmpl w:val="14043CA8"/>
    <w:lvl w:ilvl="0" w:tplc="627C960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273C49"/>
    <w:multiLevelType w:val="hybridMultilevel"/>
    <w:tmpl w:val="EC7860A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92065094">
    <w:abstractNumId w:val="12"/>
  </w:num>
  <w:num w:numId="2" w16cid:durableId="1617978179">
    <w:abstractNumId w:val="1"/>
  </w:num>
  <w:num w:numId="3" w16cid:durableId="1112742376">
    <w:abstractNumId w:val="13"/>
  </w:num>
  <w:num w:numId="4" w16cid:durableId="789010472">
    <w:abstractNumId w:val="19"/>
  </w:num>
  <w:num w:numId="5" w16cid:durableId="1723022554">
    <w:abstractNumId w:val="8"/>
  </w:num>
  <w:num w:numId="6" w16cid:durableId="1215964630">
    <w:abstractNumId w:val="6"/>
  </w:num>
  <w:num w:numId="7" w16cid:durableId="1995183972">
    <w:abstractNumId w:val="17"/>
  </w:num>
  <w:num w:numId="8" w16cid:durableId="330374088">
    <w:abstractNumId w:val="5"/>
  </w:num>
  <w:num w:numId="9" w16cid:durableId="416439530">
    <w:abstractNumId w:val="4"/>
  </w:num>
  <w:num w:numId="10" w16cid:durableId="919944544">
    <w:abstractNumId w:val="11"/>
  </w:num>
  <w:num w:numId="11" w16cid:durableId="575171710">
    <w:abstractNumId w:val="16"/>
  </w:num>
  <w:num w:numId="12" w16cid:durableId="864944767">
    <w:abstractNumId w:val="9"/>
  </w:num>
  <w:num w:numId="13" w16cid:durableId="1086611496">
    <w:abstractNumId w:val="2"/>
  </w:num>
  <w:num w:numId="14" w16cid:durableId="240455022">
    <w:abstractNumId w:val="3"/>
  </w:num>
  <w:num w:numId="15" w16cid:durableId="33242009">
    <w:abstractNumId w:val="15"/>
  </w:num>
  <w:num w:numId="16" w16cid:durableId="1412890905">
    <w:abstractNumId w:val="18"/>
  </w:num>
  <w:num w:numId="17" w16cid:durableId="1716587452">
    <w:abstractNumId w:val="10"/>
  </w:num>
  <w:num w:numId="18" w16cid:durableId="1229801074">
    <w:abstractNumId w:val="0"/>
  </w:num>
  <w:num w:numId="19" w16cid:durableId="1295480645">
    <w:abstractNumId w:val="14"/>
  </w:num>
  <w:num w:numId="20" w16cid:durableId="12502345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dirty"/>
  <w:attachedTemplate r:id="rId1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7B9"/>
    <w:rsid w:val="00055743"/>
    <w:rsid w:val="000A4A1B"/>
    <w:rsid w:val="00105D8C"/>
    <w:rsid w:val="00117747"/>
    <w:rsid w:val="001A2199"/>
    <w:rsid w:val="001D1D55"/>
    <w:rsid w:val="001F5EC0"/>
    <w:rsid w:val="00247B54"/>
    <w:rsid w:val="00274BB6"/>
    <w:rsid w:val="0032766B"/>
    <w:rsid w:val="003C1DD8"/>
    <w:rsid w:val="003C4B02"/>
    <w:rsid w:val="00411EA0"/>
    <w:rsid w:val="00420F39"/>
    <w:rsid w:val="00473E08"/>
    <w:rsid w:val="004C5F8C"/>
    <w:rsid w:val="005120F9"/>
    <w:rsid w:val="0052201D"/>
    <w:rsid w:val="00547E4E"/>
    <w:rsid w:val="005E4725"/>
    <w:rsid w:val="00655FB0"/>
    <w:rsid w:val="006B3466"/>
    <w:rsid w:val="006D67B9"/>
    <w:rsid w:val="006F2690"/>
    <w:rsid w:val="00713134"/>
    <w:rsid w:val="007B5618"/>
    <w:rsid w:val="00807195"/>
    <w:rsid w:val="00820357"/>
    <w:rsid w:val="00876EC5"/>
    <w:rsid w:val="008B1C03"/>
    <w:rsid w:val="008D2762"/>
    <w:rsid w:val="00904737"/>
    <w:rsid w:val="009109DF"/>
    <w:rsid w:val="00921F15"/>
    <w:rsid w:val="00963997"/>
    <w:rsid w:val="009D10FE"/>
    <w:rsid w:val="00AD4861"/>
    <w:rsid w:val="00AE4D2D"/>
    <w:rsid w:val="00AE606C"/>
    <w:rsid w:val="00B05222"/>
    <w:rsid w:val="00B62031"/>
    <w:rsid w:val="00BB127A"/>
    <w:rsid w:val="00BB6D52"/>
    <w:rsid w:val="00C537D5"/>
    <w:rsid w:val="00C843CA"/>
    <w:rsid w:val="00D001C8"/>
    <w:rsid w:val="00E31B83"/>
    <w:rsid w:val="00EB09E8"/>
    <w:rsid w:val="00F45F06"/>
    <w:rsid w:val="00F5529E"/>
    <w:rsid w:val="00F56A4A"/>
    <w:rsid w:val="00F70965"/>
    <w:rsid w:val="00F86C38"/>
    <w:rsid w:val="00FA0AC9"/>
    <w:rsid w:val="00FE41B5"/>
    <w:rsid w:val="5744524F"/>
    <w:rsid w:val="73FA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744C9C"/>
  <w15:chartTrackingRefBased/>
  <w15:docId w15:val="{546517F9-AC66-4ECB-9F46-F2E3128E7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55FB0"/>
    <w:pPr>
      <w:spacing w:before="120" w:after="240" w:line="288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0965"/>
    <w:pPr>
      <w:keepNext/>
      <w:keepLines/>
      <w:spacing w:before="360"/>
      <w:outlineLvl w:val="0"/>
    </w:pPr>
    <w:rPr>
      <w:rFonts w:eastAsiaTheme="majorEastAsia" w:cstheme="majorBidi"/>
      <w:b/>
      <w:color w:val="5D125C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10FE"/>
    <w:pPr>
      <w:keepNext/>
      <w:keepLines/>
      <w:spacing w:before="36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20F9"/>
    <w:pPr>
      <w:keepNext/>
      <w:keepLines/>
      <w:spacing w:before="240"/>
      <w:outlineLvl w:val="2"/>
    </w:pPr>
    <w:rPr>
      <w:rFonts w:eastAsiaTheme="majorEastAsia" w:cstheme="majorBidi"/>
      <w:b/>
      <w:color w:val="4D2473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D10FE"/>
    <w:pPr>
      <w:keepNext/>
      <w:keepLines/>
      <w:spacing w:before="240" w:line="240" w:lineRule="auto"/>
      <w:outlineLvl w:val="3"/>
    </w:pPr>
    <w:rPr>
      <w:rFonts w:eastAsiaTheme="majorEastAsia" w:cstheme="majorBidi"/>
      <w:b/>
      <w:i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20F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120F9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5120F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120F9"/>
    <w:rPr>
      <w:rFonts w:ascii="Arial" w:hAnsi="Arial"/>
      <w:sz w:val="24"/>
    </w:rPr>
  </w:style>
  <w:style w:type="character" w:styleId="Heading1Char" w:customStyle="1">
    <w:name w:val="Heading 1 Char"/>
    <w:basedOn w:val="DefaultParagraphFont"/>
    <w:link w:val="Heading1"/>
    <w:uiPriority w:val="9"/>
    <w:rsid w:val="00F70965"/>
    <w:rPr>
      <w:rFonts w:ascii="Arial" w:hAnsi="Arial" w:eastAsiaTheme="majorEastAsia" w:cstheme="majorBidi"/>
      <w:b/>
      <w:color w:val="5D125C"/>
      <w:sz w:val="36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9D10FE"/>
    <w:rPr>
      <w:rFonts w:ascii="Arial" w:hAnsi="Arial" w:eastAsiaTheme="majorEastAsia" w:cstheme="majorBidi"/>
      <w:b/>
      <w:color w:val="000000" w:themeColor="text1"/>
      <w:sz w:val="32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5120F9"/>
    <w:rPr>
      <w:rFonts w:eastAsiaTheme="majorEastAsia" w:cstheme="majorBidi"/>
      <w:b/>
      <w:color w:val="4D2473"/>
      <w:sz w:val="28"/>
      <w:szCs w:val="24"/>
    </w:rPr>
  </w:style>
  <w:style w:type="paragraph" w:styleId="Title">
    <w:name w:val="Title"/>
    <w:basedOn w:val="Heading1"/>
    <w:next w:val="Normal"/>
    <w:link w:val="TitleChar"/>
    <w:uiPriority w:val="10"/>
    <w:qFormat/>
    <w:rsid w:val="00F70965"/>
    <w:pPr>
      <w:spacing w:before="120" w:after="480" w:line="240" w:lineRule="auto"/>
      <w:contextualSpacing/>
    </w:pPr>
    <w:rPr>
      <w:color w:val="auto"/>
      <w:spacing w:val="-10"/>
      <w:kern w:val="28"/>
      <w:sz w:val="48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70965"/>
    <w:rPr>
      <w:rFonts w:ascii="Arial" w:hAnsi="Arial" w:eastAsiaTheme="majorEastAsia" w:cstheme="majorBidi"/>
      <w:b/>
      <w:spacing w:val="-10"/>
      <w:kern w:val="28"/>
      <w:sz w:val="48"/>
      <w:szCs w:val="56"/>
    </w:rPr>
  </w:style>
  <w:style w:type="character" w:styleId="PlaceholderText">
    <w:name w:val="Placeholder Text"/>
    <w:basedOn w:val="DefaultParagraphFont"/>
    <w:uiPriority w:val="99"/>
    <w:semiHidden/>
    <w:rsid w:val="005120F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120F9"/>
    <w:rPr>
      <w:color w:val="5D125C"/>
      <w:u w:val="single"/>
    </w:rPr>
  </w:style>
  <w:style w:type="character" w:styleId="Heading4Char" w:customStyle="1">
    <w:name w:val="Heading 4 Char"/>
    <w:basedOn w:val="DefaultParagraphFont"/>
    <w:link w:val="Heading4"/>
    <w:uiPriority w:val="9"/>
    <w:rsid w:val="009D10FE"/>
    <w:rPr>
      <w:rFonts w:ascii="Arial" w:hAnsi="Arial" w:eastAsiaTheme="majorEastAsia" w:cstheme="majorBidi"/>
      <w:b/>
      <w:iCs/>
      <w:sz w:val="24"/>
    </w:rPr>
  </w:style>
  <w:style w:type="paragraph" w:styleId="NoParagraphStyle" w:customStyle="1">
    <w:name w:val="[No Paragraph Style]"/>
    <w:rsid w:val="005120F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A2199"/>
    <w:pPr>
      <w:spacing w:after="160"/>
      <w:ind w:left="720"/>
    </w:pPr>
  </w:style>
  <w:style w:type="character" w:styleId="IntenseEmphasis">
    <w:name w:val="Intense Emphasis"/>
    <w:basedOn w:val="DefaultParagraphFont"/>
    <w:uiPriority w:val="21"/>
    <w:rsid w:val="005120F9"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rsid w:val="005120F9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5120F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5120F9"/>
    <w:rPr>
      <w:rFonts w:ascii="Arial" w:hAnsi="Arial"/>
      <w:i/>
      <w:iCs/>
      <w:color w:val="404040" w:themeColor="text1" w:themeTint="BF"/>
      <w:sz w:val="24"/>
    </w:rPr>
  </w:style>
  <w:style w:type="table" w:styleId="TableGrid">
    <w:name w:val="Table Grid"/>
    <w:basedOn w:val="TableNormal"/>
    <w:uiPriority w:val="39"/>
    <w:rsid w:val="005120F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ubtitle">
    <w:name w:val="Subtitle"/>
    <w:basedOn w:val="Normal"/>
    <w:next w:val="Normal"/>
    <w:link w:val="SubtitleChar"/>
    <w:uiPriority w:val="11"/>
    <w:rsid w:val="005120F9"/>
    <w:pPr>
      <w:numPr>
        <w:ilvl w:val="1"/>
      </w:numPr>
    </w:pPr>
    <w:rPr>
      <w:rFonts w:eastAsiaTheme="minorEastAsia"/>
      <w:b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sid w:val="005120F9"/>
    <w:rPr>
      <w:rFonts w:ascii="Arial" w:hAnsi="Arial" w:eastAsiaTheme="minorEastAsia"/>
      <w:b/>
      <w:spacing w:val="15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120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20F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5120F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20F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120F9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20F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120F9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Hyperlink"/>
    <w:uiPriority w:val="19"/>
    <w:rsid w:val="005120F9"/>
    <w:rPr>
      <w:b/>
      <w:color w:val="5D125C"/>
      <w:u w:val="none"/>
    </w:rPr>
  </w:style>
  <w:style w:type="paragraph" w:styleId="NormalWeb">
    <w:name w:val="Normal (Web)"/>
    <w:basedOn w:val="Normal"/>
    <w:uiPriority w:val="99"/>
    <w:semiHidden/>
    <w:unhideWhenUsed/>
    <w:rsid w:val="0032766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glossaryDocument" Target="glossary/document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sability.com.au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sability.com.au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yw\Desktop\DOCUMENT%20TEMPLATES\Accessible%20VisAbility%20Electronic%20Document%20Template%20Standard%20Updated%2012%202020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9D635AB3DB0412783EC282324A27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A93DB-FF76-4C5E-826B-B94ECB982CD8}"/>
      </w:docPartPr>
      <w:docPartBody>
        <w:p w:rsidR="00055743" w:rsidRDefault="00055743">
          <w:pPr>
            <w:pStyle w:val="89D635AB3DB0412783EC282324A27DEC"/>
          </w:pPr>
          <w:r w:rsidRPr="006B363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743"/>
    <w:rsid w:val="00055743"/>
    <w:rsid w:val="007264F4"/>
    <w:rsid w:val="0091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9D635AB3DB0412783EC282324A27DEC">
    <w:name w:val="89D635AB3DB0412783EC282324A27D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4b0831-0a75-4087-823c-77bbca245c11">
      <Terms xmlns="http://schemas.microsoft.com/office/infopath/2007/PartnerControls"/>
    </lcf76f155ced4ddcb4097134ff3c332f>
    <TaxCatchAll xmlns="05db327b-00f5-4a51-908f-10fc34d95b6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EDA1FA83992A45AD824449B8488BD9" ma:contentTypeVersion="15" ma:contentTypeDescription="Create a new document." ma:contentTypeScope="" ma:versionID="039ce413ff9771a0b89f40ae959b86b2">
  <xsd:schema xmlns:xsd="http://www.w3.org/2001/XMLSchema" xmlns:xs="http://www.w3.org/2001/XMLSchema" xmlns:p="http://schemas.microsoft.com/office/2006/metadata/properties" xmlns:ns2="ed4b0831-0a75-4087-823c-77bbca245c11" xmlns:ns3="05db327b-00f5-4a51-908f-10fc34d95b6a" targetNamespace="http://schemas.microsoft.com/office/2006/metadata/properties" ma:root="true" ma:fieldsID="5967f9b8c9c94354139a8638fc063760" ns2:_="" ns3:_="">
    <xsd:import namespace="ed4b0831-0a75-4087-823c-77bbca245c11"/>
    <xsd:import namespace="05db327b-00f5-4a51-908f-10fc34d95b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b0831-0a75-4087-823c-77bbca245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0e79813-e294-4f39-b1fb-8a3a889525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b327b-00f5-4a51-908f-10fc34d95b6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c4e7343-1b0b-43d2-b5e3-5849edd29aca}" ma:internalName="TaxCatchAll" ma:showField="CatchAllData" ma:web="05db327b-00f5-4a51-908f-10fc34d95b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185B15-4B0E-4D15-88ED-502AB1E149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81323A-E18A-40D9-94CA-0E76DC3CB1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A7E092-B59B-4B3D-9A34-07ADE9489975}">
  <ds:schemaRefs>
    <ds:schemaRef ds:uri="http://schemas.microsoft.com/office/2006/metadata/properties"/>
    <ds:schemaRef ds:uri="http://schemas.microsoft.com/office/infopath/2007/PartnerControls"/>
    <ds:schemaRef ds:uri="ed4b0831-0a75-4087-823c-77bbca245c11"/>
    <ds:schemaRef ds:uri="05db327b-00f5-4a51-908f-10fc34d95b6a"/>
  </ds:schemaRefs>
</ds:datastoreItem>
</file>

<file path=customXml/itemProps4.xml><?xml version="1.0" encoding="utf-8"?>
<ds:datastoreItem xmlns:ds="http://schemas.openxmlformats.org/officeDocument/2006/customXml" ds:itemID="{A58ADF95-84A7-4F88-BB56-0A734FEE97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4b0831-0a75-4087-823c-77bbca245c11"/>
    <ds:schemaRef ds:uri="05db327b-00f5-4a51-908f-10fc34d95b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c9af6eb-8023-44aa-a3a4-9ffa9b45efbc}" enabled="0" method="" siteId="{2c9af6eb-8023-44aa-a3a4-9ffa9b45efbc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Accessible VisAbility Electronic Document Template Standard Updated 12 2020 (1)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Volunteer Position Description</dc:title>
  <dc:subject/>
  <dc:creator>Amy Withnell</dc:creator>
  <keywords/>
  <dc:description/>
  <lastModifiedBy>Tenayeia McPartland</lastModifiedBy>
  <revision>29</revision>
  <dcterms:created xsi:type="dcterms:W3CDTF">2026-02-25T06:04:00.0000000Z</dcterms:created>
  <dcterms:modified xsi:type="dcterms:W3CDTF">2026-02-26T08:03:55.8717090Z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0x010100DDEDA1FA83992A45AD824449B8488BD9</vt:lpwstr>
  </property>
</Properties>
</file>