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D43" w14:textId="77777777" w:rsidR="00565300" w:rsidRPr="00565300" w:rsidRDefault="00D333E7" w:rsidP="00007A69">
      <w:pPr>
        <w:pStyle w:val="Title"/>
        <w:jc w:val="left"/>
      </w:pPr>
      <w:r>
        <w:t>Volunteer Position</w:t>
      </w:r>
      <w:r w:rsidR="00BA40EB">
        <w:t xml:space="preserve"> D</w:t>
      </w:r>
      <w:r w:rsidR="00565300" w:rsidRPr="000C7490">
        <w:t>escription</w:t>
      </w:r>
    </w:p>
    <w:p w14:paraId="514B5DBD" w14:textId="77777777" w:rsidR="006B4997" w:rsidRPr="00EA65DC" w:rsidRDefault="006B4997" w:rsidP="00565300">
      <w:pPr>
        <w:tabs>
          <w:tab w:val="center" w:pos="2552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P</w:t>
      </w:r>
      <w:r w:rsidR="00E61FAD">
        <w:rPr>
          <w:rFonts w:cs="Arial"/>
          <w:b/>
          <w:spacing w:val="-3"/>
          <w:szCs w:val="24"/>
        </w:rPr>
        <w:t>osition</w:t>
      </w:r>
      <w:r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222084" w:rsidRPr="00007A69">
        <w:rPr>
          <w:rFonts w:cs="Arial"/>
          <w:bCs/>
          <w:spacing w:val="-3"/>
          <w:szCs w:val="24"/>
        </w:rPr>
        <w:t>Puppy Raiser</w:t>
      </w:r>
    </w:p>
    <w:p w14:paraId="5357F2CD" w14:textId="77777777" w:rsidR="006B4997" w:rsidRPr="00EA65DC" w:rsidRDefault="00E61FAD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D</w:t>
      </w:r>
      <w:r w:rsidR="00D333E7">
        <w:rPr>
          <w:rFonts w:cs="Arial"/>
          <w:b/>
          <w:spacing w:val="-3"/>
          <w:szCs w:val="24"/>
        </w:rPr>
        <w:t>epartment</w:t>
      </w:r>
      <w:r w:rsidR="006B4997"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222084" w:rsidRPr="00007A69">
        <w:rPr>
          <w:rFonts w:cs="Arial"/>
          <w:bCs/>
          <w:spacing w:val="-3"/>
          <w:szCs w:val="24"/>
        </w:rPr>
        <w:t>Guide Dog Services WA</w:t>
      </w:r>
    </w:p>
    <w:p w14:paraId="700A85D3" w14:textId="77777777" w:rsidR="006B4997" w:rsidRPr="00EA65DC" w:rsidRDefault="00D333E7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Responsible to</w:t>
      </w:r>
      <w:r w:rsidR="006B4997"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222084" w:rsidRPr="00007A69">
        <w:rPr>
          <w:rFonts w:cs="Arial"/>
          <w:bCs/>
          <w:spacing w:val="-3"/>
          <w:szCs w:val="24"/>
        </w:rPr>
        <w:t>Puppy Raising Coordinator</w:t>
      </w:r>
    </w:p>
    <w:p w14:paraId="5EBCEA4F" w14:textId="77777777" w:rsidR="008531B3" w:rsidRDefault="008531B3" w:rsidP="008531B3">
      <w:pPr>
        <w:pBdr>
          <w:top w:val="single" w:sz="4" w:space="1" w:color="auto"/>
        </w:pBdr>
        <w:tabs>
          <w:tab w:val="left" w:pos="-720"/>
        </w:tabs>
        <w:suppressAutoHyphens/>
        <w:rPr>
          <w:rFonts w:cs="Arial"/>
          <w:b/>
          <w:spacing w:val="-3"/>
          <w:szCs w:val="24"/>
        </w:rPr>
      </w:pPr>
    </w:p>
    <w:p w14:paraId="1075BFE1" w14:textId="77777777" w:rsidR="00222084" w:rsidRPr="00222084" w:rsidRDefault="00222084" w:rsidP="00222084">
      <w:pPr>
        <w:spacing w:before="120" w:after="120"/>
        <w:jc w:val="both"/>
        <w:rPr>
          <w:rFonts w:cs="Arial"/>
          <w:bCs/>
          <w:color w:val="0E0114"/>
        </w:rPr>
      </w:pPr>
      <w:r w:rsidRPr="00222084">
        <w:rPr>
          <w:rFonts w:cs="Arial"/>
          <w:bCs/>
          <w:color w:val="0E0114"/>
        </w:rPr>
        <w:t>Puppy Raisers provide the very first homes for future Guide Dogs, and Autism Assistance Dogs.</w:t>
      </w:r>
    </w:p>
    <w:p w14:paraId="104ED2CA" w14:textId="77777777" w:rsidR="003C29DF" w:rsidRDefault="00222084" w:rsidP="00222084">
      <w:pPr>
        <w:spacing w:before="120" w:after="120"/>
        <w:jc w:val="both"/>
        <w:rPr>
          <w:rFonts w:cs="Arial"/>
          <w:bCs/>
          <w:color w:val="0E0114"/>
        </w:rPr>
      </w:pPr>
      <w:r w:rsidRPr="00222084">
        <w:rPr>
          <w:rFonts w:cs="Arial"/>
          <w:bCs/>
          <w:color w:val="0E0114"/>
        </w:rPr>
        <w:t xml:space="preserve">Working closely with our trainer, Puppy Raisers welcome an </w:t>
      </w:r>
      <w:proofErr w:type="gramStart"/>
      <w:r w:rsidRPr="00222084">
        <w:rPr>
          <w:rFonts w:cs="Arial"/>
          <w:bCs/>
          <w:color w:val="0E0114"/>
        </w:rPr>
        <w:t>8 week old</w:t>
      </w:r>
      <w:proofErr w:type="gramEnd"/>
      <w:r w:rsidRPr="00222084">
        <w:rPr>
          <w:rFonts w:cs="Arial"/>
          <w:bCs/>
          <w:color w:val="0E0114"/>
        </w:rPr>
        <w:t xml:space="preserve"> puppy into their home and with support, spend about 12-14 months introducing the puppy to the environments and experiences they will encounter as a working dog. They will teach the young pup basic obedience and socialisation.</w:t>
      </w:r>
    </w:p>
    <w:p w14:paraId="3AF93DC4" w14:textId="77777777" w:rsidR="00222084" w:rsidRDefault="00222084" w:rsidP="00222084">
      <w:pPr>
        <w:spacing w:before="120" w:after="120"/>
        <w:jc w:val="both"/>
        <w:rPr>
          <w:rFonts w:cs="Arial"/>
          <w:szCs w:val="24"/>
        </w:rPr>
      </w:pPr>
    </w:p>
    <w:p w14:paraId="06C34C64" w14:textId="77777777" w:rsidR="00D333E7" w:rsidRPr="00CF1C0D" w:rsidRDefault="00D333E7" w:rsidP="00D333E7">
      <w:pPr>
        <w:spacing w:before="120" w:after="120"/>
        <w:jc w:val="both"/>
        <w:rPr>
          <w:rFonts w:cs="Arial"/>
          <w:b/>
          <w:szCs w:val="24"/>
        </w:rPr>
      </w:pPr>
      <w:r w:rsidRPr="00CF1C0D">
        <w:rPr>
          <w:rFonts w:cs="Arial"/>
          <w:b/>
          <w:szCs w:val="24"/>
        </w:rPr>
        <w:t xml:space="preserve">Guide Dogs </w:t>
      </w:r>
      <w:r>
        <w:rPr>
          <w:rFonts w:cs="Arial"/>
          <w:b/>
          <w:szCs w:val="24"/>
        </w:rPr>
        <w:t>WA</w:t>
      </w:r>
      <w:r w:rsidRPr="00CF1C0D">
        <w:rPr>
          <w:rFonts w:cs="Arial"/>
          <w:b/>
          <w:szCs w:val="24"/>
        </w:rPr>
        <w:t xml:space="preserve"> will provide</w:t>
      </w:r>
    </w:p>
    <w:p w14:paraId="0D56570C" w14:textId="77777777" w:rsidR="00D333E7" w:rsidRDefault="00D333E7" w:rsidP="00D333E7">
      <w:pPr>
        <w:pStyle w:val="ListParagraph"/>
        <w:numPr>
          <w:ilvl w:val="0"/>
          <w:numId w:val="44"/>
        </w:numPr>
        <w:spacing w:before="120" w:after="160"/>
        <w:contextualSpacing w:val="0"/>
      </w:pPr>
      <w:r>
        <w:t xml:space="preserve">Training </w:t>
      </w:r>
    </w:p>
    <w:p w14:paraId="44561C1C" w14:textId="77777777" w:rsidR="00D333E7" w:rsidRDefault="00D333E7" w:rsidP="00D333E7">
      <w:pPr>
        <w:pStyle w:val="ListParagraph"/>
        <w:numPr>
          <w:ilvl w:val="0"/>
          <w:numId w:val="44"/>
        </w:numPr>
        <w:spacing w:before="120" w:after="160"/>
        <w:contextualSpacing w:val="0"/>
      </w:pPr>
      <w:r>
        <w:t>Ongoing Support</w:t>
      </w:r>
    </w:p>
    <w:p w14:paraId="36813337" w14:textId="77777777" w:rsidR="008531B3" w:rsidRPr="003C29DF" w:rsidRDefault="00222084" w:rsidP="003C29DF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551770">
        <w:rPr>
          <w:rFonts w:cs="Arial"/>
          <w:szCs w:val="24"/>
        </w:rPr>
        <w:t xml:space="preserve">Everything required for providing care to the dog, including food, equipment, veterinary care and training classes. </w:t>
      </w:r>
      <w:r w:rsidR="008531B3" w:rsidRPr="003C29DF">
        <w:rPr>
          <w:rFonts w:cs="Arial"/>
          <w:szCs w:val="24"/>
        </w:rPr>
        <w:br w:type="page"/>
      </w:r>
    </w:p>
    <w:p w14:paraId="4EA307FB" w14:textId="77777777" w:rsidR="00EA65DC" w:rsidRPr="00ED0CA0" w:rsidRDefault="00937E56" w:rsidP="00EA65DC">
      <w:pPr>
        <w:pStyle w:val="Heading1"/>
        <w:rPr>
          <w:color w:val="E36C0A" w:themeColor="accent6" w:themeShade="BF"/>
        </w:rPr>
      </w:pPr>
      <w:r w:rsidRPr="00ED0CA0">
        <w:rPr>
          <w:color w:val="E36C0A" w:themeColor="accent6" w:themeShade="BF"/>
        </w:rPr>
        <w:lastRenderedPageBreak/>
        <w:t xml:space="preserve">Key responsibilities </w:t>
      </w:r>
    </w:p>
    <w:p w14:paraId="5F7615BA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  <w:szCs w:val="24"/>
        </w:rPr>
        <w:t>Provide suitable accommodation and care for puppy in training during a required period of time (varying between 12-18 months).</w:t>
      </w:r>
    </w:p>
    <w:p w14:paraId="502C6FD7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  <w:szCs w:val="24"/>
        </w:rPr>
        <w:t>Follow instruction/traini</w:t>
      </w:r>
      <w:r>
        <w:rPr>
          <w:rFonts w:ascii="Arial" w:hAnsi="Arial" w:cs="Arial"/>
          <w:color w:val="000000" w:themeColor="text1"/>
          <w:szCs w:val="24"/>
        </w:rPr>
        <w:t>ng advice from Puppy Raising Coo</w:t>
      </w:r>
      <w:r w:rsidRPr="00DA623F">
        <w:rPr>
          <w:rFonts w:ascii="Arial" w:hAnsi="Arial" w:cs="Arial"/>
          <w:color w:val="000000" w:themeColor="text1"/>
          <w:szCs w:val="24"/>
        </w:rPr>
        <w:t>rdinator</w:t>
      </w:r>
      <w:r>
        <w:rPr>
          <w:rFonts w:ascii="Arial" w:hAnsi="Arial" w:cs="Arial"/>
          <w:color w:val="000000" w:themeColor="text1"/>
          <w:szCs w:val="24"/>
        </w:rPr>
        <w:t xml:space="preserve">s, Trainers and </w:t>
      </w:r>
      <w:r w:rsidRPr="00DA623F">
        <w:rPr>
          <w:rFonts w:ascii="Arial" w:hAnsi="Arial" w:cs="Arial"/>
          <w:color w:val="000000" w:themeColor="text1"/>
          <w:szCs w:val="24"/>
        </w:rPr>
        <w:t>Instructor</w:t>
      </w:r>
      <w:r>
        <w:rPr>
          <w:rFonts w:ascii="Arial" w:hAnsi="Arial" w:cs="Arial"/>
          <w:color w:val="000000" w:themeColor="text1"/>
          <w:szCs w:val="24"/>
        </w:rPr>
        <w:t>s</w:t>
      </w:r>
      <w:r w:rsidRPr="00DA623F">
        <w:rPr>
          <w:rFonts w:ascii="Arial" w:hAnsi="Arial" w:cs="Arial"/>
          <w:color w:val="000000" w:themeColor="text1"/>
          <w:szCs w:val="24"/>
        </w:rPr>
        <w:t xml:space="preserve"> at all times.</w:t>
      </w:r>
    </w:p>
    <w:p w14:paraId="53CB5AD4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  <w:szCs w:val="24"/>
        </w:rPr>
        <w:t>Feed, groom, toilet and walk dog in care as per instruc</w:t>
      </w:r>
      <w:r>
        <w:rPr>
          <w:rFonts w:ascii="Arial" w:hAnsi="Arial" w:cs="Arial"/>
          <w:color w:val="000000" w:themeColor="text1"/>
          <w:szCs w:val="24"/>
        </w:rPr>
        <w:t>tions from Guide Dogs WA</w:t>
      </w:r>
      <w:r w:rsidRPr="00DA623F">
        <w:rPr>
          <w:rFonts w:ascii="Arial" w:hAnsi="Arial" w:cs="Arial"/>
          <w:color w:val="000000" w:themeColor="text1"/>
          <w:szCs w:val="24"/>
        </w:rPr>
        <w:t>.</w:t>
      </w:r>
    </w:p>
    <w:p w14:paraId="3B685B0C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>Attend periodic training an</w:t>
      </w:r>
      <w:r>
        <w:rPr>
          <w:rFonts w:ascii="Arial" w:hAnsi="Arial" w:cs="Arial"/>
          <w:color w:val="000000" w:themeColor="text1"/>
        </w:rPr>
        <w:t xml:space="preserve">d obedience classes with </w:t>
      </w:r>
      <w:r>
        <w:rPr>
          <w:rFonts w:ascii="Arial" w:hAnsi="Arial" w:cs="Arial"/>
          <w:color w:val="000000" w:themeColor="text1"/>
          <w:szCs w:val="24"/>
        </w:rPr>
        <w:t>Puppy Raising Coo</w:t>
      </w:r>
      <w:r w:rsidRPr="00DA623F">
        <w:rPr>
          <w:rFonts w:ascii="Arial" w:hAnsi="Arial" w:cs="Arial"/>
          <w:color w:val="000000" w:themeColor="text1"/>
          <w:szCs w:val="24"/>
        </w:rPr>
        <w:t>rdinator</w:t>
      </w:r>
      <w:r>
        <w:rPr>
          <w:rFonts w:ascii="Arial" w:hAnsi="Arial" w:cs="Arial"/>
          <w:color w:val="000000" w:themeColor="text1"/>
          <w:szCs w:val="24"/>
        </w:rPr>
        <w:t>s</w:t>
      </w:r>
      <w:r w:rsidRPr="00DA623F">
        <w:rPr>
          <w:rFonts w:ascii="Arial" w:hAnsi="Arial" w:cs="Arial"/>
          <w:color w:val="000000" w:themeColor="text1"/>
        </w:rPr>
        <w:t>.</w:t>
      </w:r>
    </w:p>
    <w:p w14:paraId="2D79A1A5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  <w:szCs w:val="24"/>
        </w:rPr>
        <w:t>Use basic obedience skills when handling dog in care (e.g. sit, down, stay, come etc.).</w:t>
      </w:r>
    </w:p>
    <w:p w14:paraId="2E3AF8F4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>Assist with the socialisation process by taking the puppy into shops, restaurants and other public buildings.</w:t>
      </w:r>
    </w:p>
    <w:p w14:paraId="276D8375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  <w:szCs w:val="24"/>
        </w:rPr>
        <w:t xml:space="preserve">Transport dog in care (if necessary) to Guide Dogs WA designated Veterinary practice for vaccinations, consultations and medical procedures as required, in consultation with </w:t>
      </w:r>
      <w:r>
        <w:rPr>
          <w:rFonts w:ascii="Arial" w:hAnsi="Arial" w:cs="Arial"/>
          <w:color w:val="000000" w:themeColor="text1"/>
          <w:szCs w:val="24"/>
        </w:rPr>
        <w:t>Puppy Raising Coordinators</w:t>
      </w:r>
      <w:r w:rsidRPr="00DA623F">
        <w:rPr>
          <w:rFonts w:ascii="Arial" w:hAnsi="Arial" w:cs="Arial"/>
          <w:color w:val="000000" w:themeColor="text1"/>
          <w:szCs w:val="24"/>
        </w:rPr>
        <w:t>.</w:t>
      </w:r>
    </w:p>
    <w:p w14:paraId="2F58D8AD" w14:textId="77777777" w:rsidR="00AB381F" w:rsidRPr="00DA623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  <w:szCs w:val="24"/>
        </w:rPr>
        <w:t>Ensure all preventive medications and vaccinati</w:t>
      </w:r>
      <w:r>
        <w:rPr>
          <w:rFonts w:ascii="Arial" w:hAnsi="Arial" w:cs="Arial"/>
          <w:color w:val="000000" w:themeColor="text1"/>
          <w:szCs w:val="24"/>
        </w:rPr>
        <w:t>ons are maintained at all times.</w:t>
      </w:r>
    </w:p>
    <w:p w14:paraId="7E7D2F06" w14:textId="77777777" w:rsidR="00AB381F" w:rsidRDefault="00AB381F" w:rsidP="00AB381F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  <w:szCs w:val="24"/>
        </w:rPr>
        <w:t>Assist with Community and Fundraising events (e.g. Guide Dog Street Appeal) as required under the supe</w:t>
      </w:r>
      <w:r>
        <w:rPr>
          <w:rFonts w:ascii="Arial" w:hAnsi="Arial" w:cs="Arial"/>
          <w:color w:val="000000" w:themeColor="text1"/>
          <w:szCs w:val="24"/>
        </w:rPr>
        <w:t>rvision and approval of Puppy Raising Coordinators</w:t>
      </w:r>
      <w:r w:rsidRPr="00DA623F">
        <w:rPr>
          <w:rFonts w:ascii="Arial" w:hAnsi="Arial" w:cs="Arial"/>
          <w:color w:val="000000" w:themeColor="text1"/>
          <w:szCs w:val="24"/>
        </w:rPr>
        <w:t>.</w:t>
      </w:r>
    </w:p>
    <w:p w14:paraId="2381F2A4" w14:textId="77777777" w:rsidR="00AB381F" w:rsidRDefault="00AB381F" w:rsidP="00AB381F">
      <w:pPr>
        <w:pStyle w:val="BodyText"/>
        <w:rPr>
          <w:rFonts w:ascii="Arial" w:hAnsi="Arial" w:cs="Arial"/>
          <w:color w:val="000000" w:themeColor="text1"/>
          <w:szCs w:val="24"/>
        </w:rPr>
      </w:pPr>
    </w:p>
    <w:p w14:paraId="4B4641FD" w14:textId="77777777" w:rsidR="00AB381F" w:rsidRPr="00AB381F" w:rsidRDefault="00AB381F" w:rsidP="00AB381F">
      <w:pPr>
        <w:pStyle w:val="Heading2"/>
        <w:rPr>
          <w:szCs w:val="24"/>
        </w:rPr>
      </w:pPr>
      <w:r w:rsidRPr="00AB381F">
        <w:t>Time and availability requirements</w:t>
      </w:r>
    </w:p>
    <w:p w14:paraId="615E5A87" w14:textId="77777777" w:rsidR="00AB381F" w:rsidRPr="00346CB5" w:rsidRDefault="00AB381F" w:rsidP="00AB381F">
      <w:pPr>
        <w:tabs>
          <w:tab w:val="left" w:pos="426"/>
        </w:tabs>
        <w:rPr>
          <w:rFonts w:cs="Arial"/>
        </w:rPr>
      </w:pPr>
      <w:r w:rsidRPr="00DA623F">
        <w:rPr>
          <w:rFonts w:cs="Arial"/>
          <w:color w:val="000000" w:themeColor="text1"/>
        </w:rPr>
        <w:t xml:space="preserve">Volunteers for this role are required to be available to spend most of their time with a puppy (no more than </w:t>
      </w:r>
      <w:r>
        <w:rPr>
          <w:rFonts w:cs="Arial"/>
          <w:color w:val="000000" w:themeColor="text1"/>
        </w:rPr>
        <w:t>2</w:t>
      </w:r>
      <w:r w:rsidRPr="00DA623F">
        <w:rPr>
          <w:rFonts w:cs="Arial"/>
          <w:color w:val="000000" w:themeColor="text1"/>
        </w:rPr>
        <w:t xml:space="preserve"> hours unattended) and available for regular </w:t>
      </w:r>
      <w:r>
        <w:rPr>
          <w:rFonts w:cs="Arial"/>
          <w:color w:val="000000" w:themeColor="text1"/>
        </w:rPr>
        <w:t xml:space="preserve">training sessions and </w:t>
      </w:r>
      <w:r w:rsidRPr="00DA623F">
        <w:rPr>
          <w:rFonts w:cs="Arial"/>
          <w:color w:val="000000" w:themeColor="text1"/>
        </w:rPr>
        <w:t>home visit</w:t>
      </w:r>
      <w:r>
        <w:rPr>
          <w:rFonts w:cs="Arial"/>
          <w:color w:val="000000" w:themeColor="text1"/>
        </w:rPr>
        <w:t xml:space="preserve">s </w:t>
      </w:r>
      <w:r w:rsidRPr="00DA623F">
        <w:rPr>
          <w:rFonts w:cs="Arial"/>
          <w:color w:val="000000" w:themeColor="text1"/>
        </w:rPr>
        <w:t>scheduled with our trainers.</w:t>
      </w:r>
    </w:p>
    <w:p w14:paraId="24C7EEB3" w14:textId="77777777" w:rsidR="00AB381F" w:rsidRDefault="00AB381F" w:rsidP="00AB381F">
      <w:pPr>
        <w:pStyle w:val="BodyText"/>
        <w:rPr>
          <w:rFonts w:ascii="Arial" w:hAnsi="Arial" w:cs="Arial"/>
          <w:color w:val="000000" w:themeColor="text1"/>
          <w:szCs w:val="24"/>
        </w:rPr>
      </w:pPr>
    </w:p>
    <w:p w14:paraId="251D1EAC" w14:textId="77777777" w:rsidR="00AB381F" w:rsidRDefault="00AB381F" w:rsidP="00AB381F">
      <w:pPr>
        <w:rPr>
          <w:rStyle w:val="Heading2Char"/>
        </w:rPr>
      </w:pPr>
      <w:r w:rsidRPr="00AB381F">
        <w:rPr>
          <w:rStyle w:val="Heading2Char"/>
        </w:rPr>
        <w:t>What</w:t>
      </w:r>
      <w:r>
        <w:rPr>
          <w:rFonts w:cs="Arial"/>
          <w:b/>
          <w:sz w:val="28"/>
        </w:rPr>
        <w:t xml:space="preserve"> </w:t>
      </w:r>
      <w:r w:rsidRPr="00AB381F">
        <w:rPr>
          <w:rStyle w:val="Heading2Char"/>
        </w:rPr>
        <w:t>we look for in our volunteers</w:t>
      </w:r>
    </w:p>
    <w:p w14:paraId="785AF631" w14:textId="77777777" w:rsidR="006A3435" w:rsidRPr="00D337BF" w:rsidRDefault="006A3435" w:rsidP="006A3435">
      <w:r w:rsidRPr="00FE459A">
        <w:t>We are looking for volunteers who have a genuine passion for helping others and a strong commitment to our cause. Ideal candidates are positive, reliable, and empathetic, with integrity, good judgment, and strong communication skills. They are adaptable, self-assured, and open to constructive feedback, able to work well in a busy environment while interacting respectfully with everyone.</w:t>
      </w:r>
    </w:p>
    <w:p w14:paraId="570866C2" w14:textId="77777777" w:rsidR="006A3435" w:rsidRPr="006A3435" w:rsidRDefault="006A3435" w:rsidP="006A3435">
      <w:pPr>
        <w:pStyle w:val="Heading1"/>
        <w:rPr>
          <w:rStyle w:val="Heading2Char"/>
          <w:color w:val="E36C0A" w:themeColor="accent6" w:themeShade="BF"/>
        </w:rPr>
      </w:pPr>
    </w:p>
    <w:p w14:paraId="4348B30C" w14:textId="77777777" w:rsidR="00937E56" w:rsidRPr="006A3435" w:rsidRDefault="00937E56" w:rsidP="006A3435">
      <w:pPr>
        <w:pStyle w:val="Heading1"/>
        <w:rPr>
          <w:color w:val="E36C0A" w:themeColor="accent6" w:themeShade="BF"/>
          <w:szCs w:val="32"/>
        </w:rPr>
      </w:pPr>
      <w:r w:rsidRPr="006A3435">
        <w:rPr>
          <w:color w:val="E36C0A" w:themeColor="accent6" w:themeShade="BF"/>
          <w:szCs w:val="32"/>
        </w:rPr>
        <w:t>Skills and attributes required</w:t>
      </w:r>
    </w:p>
    <w:p w14:paraId="5709B4FD" w14:textId="77777777" w:rsidR="00937E56" w:rsidRDefault="00937E56" w:rsidP="00937E56">
      <w:pPr>
        <w:pStyle w:val="Heading2"/>
      </w:pPr>
      <w:r w:rsidRPr="00497D2E">
        <w:t>Essential</w:t>
      </w:r>
      <w:r>
        <w:t>:</w:t>
      </w:r>
    </w:p>
    <w:p w14:paraId="2A7141C0" w14:textId="77777777" w:rsidR="00AB381F" w:rsidRPr="009D5352" w:rsidRDefault="00AB381F" w:rsidP="00AB381F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 xml:space="preserve">A </w:t>
      </w:r>
      <w:r>
        <w:rPr>
          <w:rFonts w:ascii="Arial" w:hAnsi="Arial" w:cs="Arial"/>
          <w:color w:val="000000" w:themeColor="text1"/>
        </w:rPr>
        <w:t>high level</w:t>
      </w:r>
      <w:r w:rsidRPr="00DA623F">
        <w:rPr>
          <w:rFonts w:ascii="Arial" w:hAnsi="Arial" w:cs="Arial"/>
          <w:color w:val="000000" w:themeColor="text1"/>
        </w:rPr>
        <w:t xml:space="preserve"> of physical fitness, which includes being able to negotiate steps, walk 3 - 5km per day and frequent bending and lifting (up to </w:t>
      </w:r>
      <w:r>
        <w:rPr>
          <w:rFonts w:ascii="Arial" w:hAnsi="Arial" w:cs="Arial"/>
          <w:color w:val="000000" w:themeColor="text1"/>
        </w:rPr>
        <w:t>2</w:t>
      </w:r>
      <w:r w:rsidRPr="00DA623F">
        <w:rPr>
          <w:rFonts w:ascii="Arial" w:hAnsi="Arial" w:cs="Arial"/>
          <w:color w:val="000000" w:themeColor="text1"/>
        </w:rPr>
        <w:t>0kg).</w:t>
      </w:r>
    </w:p>
    <w:p w14:paraId="55F4358B" w14:textId="77777777" w:rsidR="009D5352" w:rsidRPr="002244BF" w:rsidRDefault="009D5352" w:rsidP="009D5352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kern w:val="24"/>
        </w:rPr>
      </w:pPr>
      <w:r w:rsidRPr="002244BF">
        <w:rPr>
          <w:rFonts w:cs="Arial"/>
          <w:kern w:val="24"/>
        </w:rPr>
        <w:t>Physical capacity to safely walk and handle a large dog (up to 40kg) on a daily basis.</w:t>
      </w:r>
    </w:p>
    <w:p w14:paraId="14B70AB0" w14:textId="77777777" w:rsidR="00AB381F" w:rsidRPr="00DA623F" w:rsidRDefault="00AB381F" w:rsidP="00AB381F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>Be pre</w:t>
      </w:r>
      <w:r>
        <w:rPr>
          <w:rFonts w:ascii="Arial" w:hAnsi="Arial" w:cs="Arial"/>
          <w:color w:val="000000" w:themeColor="text1"/>
        </w:rPr>
        <w:t xml:space="preserve">pared to walk the puppy daily and </w:t>
      </w:r>
      <w:r w:rsidRPr="00DA623F">
        <w:rPr>
          <w:rFonts w:ascii="Arial" w:hAnsi="Arial" w:cs="Arial"/>
          <w:color w:val="000000" w:themeColor="text1"/>
        </w:rPr>
        <w:t>socialise it in busy environments</w:t>
      </w:r>
      <w:r>
        <w:rPr>
          <w:rFonts w:ascii="Arial" w:hAnsi="Arial" w:cs="Arial"/>
          <w:color w:val="000000" w:themeColor="text1"/>
        </w:rPr>
        <w:t>.</w:t>
      </w:r>
    </w:p>
    <w:p w14:paraId="4D21B8B6" w14:textId="77777777" w:rsidR="00AB381F" w:rsidRPr="00DA623F" w:rsidRDefault="00AB381F" w:rsidP="00AB381F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>Be prepared to cope with usual puppy behaviours, e.g. digging, chewing or howling</w:t>
      </w:r>
      <w:r>
        <w:rPr>
          <w:rFonts w:ascii="Arial" w:hAnsi="Arial" w:cs="Arial"/>
          <w:color w:val="000000" w:themeColor="text1"/>
        </w:rPr>
        <w:t>.</w:t>
      </w:r>
    </w:p>
    <w:p w14:paraId="21B7EF7E" w14:textId="77777777" w:rsidR="00AB381F" w:rsidRPr="006F626A" w:rsidRDefault="00AB381F" w:rsidP="00AB381F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 xml:space="preserve">Be prepared to attend at least four </w:t>
      </w:r>
      <w:r>
        <w:rPr>
          <w:rFonts w:ascii="Arial" w:hAnsi="Arial" w:cs="Arial"/>
          <w:color w:val="000000" w:themeColor="text1"/>
        </w:rPr>
        <w:t xml:space="preserve">initial </w:t>
      </w:r>
      <w:r w:rsidRPr="00DA623F">
        <w:rPr>
          <w:rFonts w:ascii="Arial" w:hAnsi="Arial" w:cs="Arial"/>
          <w:color w:val="000000" w:themeColor="text1"/>
        </w:rPr>
        <w:t>training sessions &amp; follow strict guidelines.</w:t>
      </w:r>
    </w:p>
    <w:p w14:paraId="286B724B" w14:textId="77777777" w:rsidR="00AB381F" w:rsidRPr="001F44F4" w:rsidRDefault="00AB381F" w:rsidP="00AB381F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Valid “C” class drivers licence with good navigational and safe driving history</w:t>
      </w:r>
      <w:r w:rsidRPr="001F44F4">
        <w:rPr>
          <w:rFonts w:cs="Arial"/>
          <w:color w:val="000000" w:themeColor="text1"/>
        </w:rPr>
        <w:t xml:space="preserve">. </w:t>
      </w:r>
    </w:p>
    <w:p w14:paraId="3D0C5F98" w14:textId="77777777" w:rsidR="00AB381F" w:rsidRPr="00C179F4" w:rsidRDefault="00AB381F" w:rsidP="00AB381F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Provide a safe and loving home for our dogs, including having allowing the dog to live and sleep inside the house.</w:t>
      </w:r>
    </w:p>
    <w:p w14:paraId="1EBC147A" w14:textId="77777777" w:rsidR="00AB381F" w:rsidRPr="00C179F4" w:rsidRDefault="00AB381F" w:rsidP="00AB381F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Have a secure fenced yard with access to an outside area</w:t>
      </w:r>
      <w:r>
        <w:rPr>
          <w:rFonts w:cs="Arial"/>
          <w:color w:val="000000"/>
          <w:kern w:val="24"/>
        </w:rPr>
        <w:t>, and an adequately dog proof house.</w:t>
      </w:r>
    </w:p>
    <w:p w14:paraId="2A617DB8" w14:textId="70270E4E" w:rsidR="00AB381F" w:rsidRPr="00322881" w:rsidRDefault="00AB381F" w:rsidP="00322881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National Police Clearance dated within the last six months (If the candidate does not possess one, it can be applied for by EverAbility during the volunteer application process).</w:t>
      </w:r>
    </w:p>
    <w:p w14:paraId="0D15FDAB" w14:textId="77777777" w:rsidR="00322881" w:rsidRPr="00CC5DD1" w:rsidRDefault="00322881" w:rsidP="00322881">
      <w:pPr>
        <w:pStyle w:val="Heading1"/>
        <w:rPr>
          <w:color w:val="E36C0A" w:themeColor="accent6" w:themeShade="BF"/>
        </w:rPr>
      </w:pPr>
      <w:r w:rsidRPr="00CC5DD1">
        <w:rPr>
          <w:color w:val="E36C0A" w:themeColor="accent6" w:themeShade="BF"/>
        </w:rPr>
        <w:t>Contact Person</w:t>
      </w:r>
    </w:p>
    <w:p w14:paraId="1FB13BED" w14:textId="77777777" w:rsidR="00322881" w:rsidRPr="00D337BF" w:rsidRDefault="00322881" w:rsidP="00322881">
      <w:r w:rsidRPr="008726C9">
        <w:rPr>
          <w:b/>
        </w:rPr>
        <w:t>Name:</w:t>
      </w:r>
      <w:r w:rsidRPr="00D337BF">
        <w:t xml:space="preserve"> </w:t>
      </w:r>
      <w:r>
        <w:t>Megan Kellett</w:t>
      </w:r>
    </w:p>
    <w:p w14:paraId="6D54AC6A" w14:textId="77777777" w:rsidR="00322881" w:rsidRPr="00D337BF" w:rsidRDefault="00322881" w:rsidP="00322881">
      <w:r w:rsidRPr="008726C9">
        <w:rPr>
          <w:b/>
        </w:rPr>
        <w:t>Title:</w:t>
      </w:r>
      <w:r w:rsidRPr="00D337BF">
        <w:t xml:space="preserve"> </w:t>
      </w:r>
      <w:r w:rsidRPr="0012645C">
        <w:rPr>
          <w:szCs w:val="20"/>
          <w:lang w:val="en-US"/>
        </w:rPr>
        <w:t>Volunteer Coordinator</w:t>
      </w:r>
    </w:p>
    <w:p w14:paraId="64675CFC" w14:textId="77777777" w:rsidR="00322881" w:rsidRPr="00D337BF" w:rsidRDefault="00322881" w:rsidP="00322881">
      <w:r w:rsidRPr="008726C9">
        <w:rPr>
          <w:b/>
        </w:rPr>
        <w:t>Email:</w:t>
      </w:r>
      <w:r w:rsidRPr="00D337BF">
        <w:t xml:space="preserve"> </w:t>
      </w:r>
      <w:r w:rsidRPr="002D30E3">
        <w:t>megan.kellett@guided</w:t>
      </w:r>
      <w:r>
        <w:t xml:space="preserve">ogswa.com.au  </w:t>
      </w:r>
      <w:r w:rsidRPr="001B5341">
        <w:rPr>
          <w:b/>
          <w:bCs/>
        </w:rPr>
        <w:t>Phone:</w:t>
      </w:r>
      <w:r>
        <w:t xml:space="preserve"> </w:t>
      </w:r>
      <w:r w:rsidRPr="0012645C">
        <w:rPr>
          <w:szCs w:val="20"/>
          <w:lang w:val="en-US"/>
        </w:rPr>
        <w:t>0458 028 048</w:t>
      </w:r>
    </w:p>
    <w:p w14:paraId="6C6720C3" w14:textId="77777777" w:rsidR="00322881" w:rsidRDefault="00322881" w:rsidP="00322881">
      <w:pPr>
        <w:pStyle w:val="Heading1"/>
      </w:pPr>
      <w:r w:rsidRPr="00D337BF">
        <w:t>Required Compliance Documentation</w:t>
      </w:r>
    </w:p>
    <w:p w14:paraId="4B60C449" w14:textId="77777777" w:rsidR="00322881" w:rsidRDefault="00322881" w:rsidP="00322881">
      <w:pPr>
        <w:pStyle w:val="ListParagraph"/>
        <w:numPr>
          <w:ilvl w:val="0"/>
          <w:numId w:val="48"/>
        </w:numPr>
        <w:spacing w:before="120" w:after="160"/>
        <w:contextualSpacing w:val="0"/>
        <w:rPr>
          <w:b/>
        </w:rPr>
      </w:pPr>
      <w:r w:rsidRPr="008726C9">
        <w:rPr>
          <w:b/>
        </w:rPr>
        <w:t xml:space="preserve">National Police Clearance – required </w:t>
      </w:r>
    </w:p>
    <w:p w14:paraId="5A5710A4" w14:textId="77777777" w:rsidR="00322881" w:rsidRPr="001B5341" w:rsidRDefault="00322881" w:rsidP="00322881">
      <w:pPr>
        <w:pStyle w:val="ListParagraph"/>
        <w:numPr>
          <w:ilvl w:val="0"/>
          <w:numId w:val="48"/>
        </w:numPr>
        <w:spacing w:before="120" w:after="160"/>
        <w:contextualSpacing w:val="0"/>
      </w:pPr>
      <w:r>
        <w:t>Valid Driver’s Licence – not required</w:t>
      </w:r>
    </w:p>
    <w:p w14:paraId="59264189" w14:textId="77777777" w:rsidR="00322881" w:rsidRDefault="00322881" w:rsidP="00322881">
      <w:pPr>
        <w:pStyle w:val="ListParagraph"/>
        <w:numPr>
          <w:ilvl w:val="0"/>
          <w:numId w:val="49"/>
        </w:numPr>
        <w:spacing w:before="120" w:after="160"/>
        <w:contextualSpacing w:val="0"/>
      </w:pPr>
      <w:r>
        <w:lastRenderedPageBreak/>
        <w:t>NDIS Worker Screening Check – not required</w:t>
      </w:r>
    </w:p>
    <w:p w14:paraId="2BAD1C6E" w14:textId="77777777" w:rsidR="00322881" w:rsidRPr="008531B3" w:rsidRDefault="00322881" w:rsidP="00322881">
      <w:pPr>
        <w:pStyle w:val="ListParagraph"/>
        <w:numPr>
          <w:ilvl w:val="0"/>
          <w:numId w:val="49"/>
        </w:numPr>
        <w:spacing w:before="120" w:after="160"/>
        <w:contextualSpacing w:val="0"/>
      </w:pPr>
      <w:r>
        <w:t>Working with Children Check – not required</w:t>
      </w:r>
    </w:p>
    <w:p w14:paraId="2495C5F8" w14:textId="77777777" w:rsidR="00AB381F" w:rsidRPr="008531B3" w:rsidRDefault="00AB381F" w:rsidP="008531B3"/>
    <w:sectPr w:rsidR="00AB381F" w:rsidRPr="008531B3" w:rsidSect="00106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DBC7" w14:textId="77777777" w:rsidR="006A6E6F" w:rsidRDefault="006A6E6F">
      <w:r>
        <w:separator/>
      </w:r>
    </w:p>
  </w:endnote>
  <w:endnote w:type="continuationSeparator" w:id="0">
    <w:p w14:paraId="2B0D2E8D" w14:textId="77777777" w:rsidR="006A6E6F" w:rsidRDefault="006A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A5F4" w14:textId="77777777" w:rsidR="00855016" w:rsidRDefault="00855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9310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0FFD65" w14:textId="77777777" w:rsidR="0010635B" w:rsidRDefault="0010635B" w:rsidP="0010635B">
            <w:pPr>
              <w:pStyle w:val="Footer"/>
              <w:jc w:val="right"/>
            </w:pPr>
            <w:r w:rsidRPr="0010635B">
              <w:rPr>
                <w:sz w:val="20"/>
                <w:szCs w:val="20"/>
              </w:rPr>
              <w:t xml:space="preserve">Page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  <w:r w:rsidRPr="0010635B">
              <w:rPr>
                <w:sz w:val="20"/>
                <w:szCs w:val="20"/>
              </w:rPr>
              <w:t xml:space="preserve"> of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EF30" w14:textId="77777777" w:rsidR="00855016" w:rsidRDefault="0085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0E01" w14:textId="77777777" w:rsidR="006A6E6F" w:rsidRDefault="006A6E6F">
      <w:r>
        <w:separator/>
      </w:r>
    </w:p>
  </w:footnote>
  <w:footnote w:type="continuationSeparator" w:id="0">
    <w:p w14:paraId="3B69A82F" w14:textId="77777777" w:rsidR="006A6E6F" w:rsidRDefault="006A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A8D3" w14:textId="77777777" w:rsidR="00855016" w:rsidRDefault="00855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389E" w14:textId="77777777" w:rsidR="00805D17" w:rsidRPr="0036393A" w:rsidRDefault="00014503" w:rsidP="003639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AAA5FA" wp14:editId="21AE0F03">
          <wp:simplePos x="0" y="0"/>
          <wp:positionH relativeFrom="column">
            <wp:posOffset>-802640</wp:posOffset>
          </wp:positionH>
          <wp:positionV relativeFrom="paragraph">
            <wp:posOffset>-353695</wp:posOffset>
          </wp:positionV>
          <wp:extent cx="7870825" cy="18757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Abil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94D2" w14:textId="77777777" w:rsidR="00855016" w:rsidRDefault="00855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720"/>
        </w:tabs>
        <w:ind w:left="-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-3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</w:abstractNum>
  <w:abstractNum w:abstractNumId="1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C1FB7"/>
    <w:multiLevelType w:val="hybridMultilevel"/>
    <w:tmpl w:val="0CF20668"/>
    <w:lvl w:ilvl="0" w:tplc="3DA2EA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C220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86011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5AAA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2C84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3525A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600D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B475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6640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07FA1F9B"/>
    <w:multiLevelType w:val="hybridMultilevel"/>
    <w:tmpl w:val="892840B8"/>
    <w:lvl w:ilvl="0" w:tplc="FFFFFFFF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61EC0"/>
    <w:multiLevelType w:val="multilevel"/>
    <w:tmpl w:val="D54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63E32"/>
    <w:multiLevelType w:val="hybridMultilevel"/>
    <w:tmpl w:val="ACC6ACA6"/>
    <w:lvl w:ilvl="0" w:tplc="7FA8C3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9290B"/>
    <w:multiLevelType w:val="hybridMultilevel"/>
    <w:tmpl w:val="9938A6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75FE4"/>
    <w:multiLevelType w:val="hybridMultilevel"/>
    <w:tmpl w:val="0E10C016"/>
    <w:lvl w:ilvl="0" w:tplc="8022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460AF"/>
    <w:multiLevelType w:val="hybridMultilevel"/>
    <w:tmpl w:val="9532234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3" w:hanging="360"/>
      </w:pPr>
    </w:lvl>
    <w:lvl w:ilvl="2" w:tplc="0C09001B" w:tentative="1">
      <w:start w:val="1"/>
      <w:numFmt w:val="lowerRoman"/>
      <w:lvlText w:val="%3."/>
      <w:lvlJc w:val="right"/>
      <w:pPr>
        <w:ind w:left="1803" w:hanging="180"/>
      </w:pPr>
    </w:lvl>
    <w:lvl w:ilvl="3" w:tplc="0C09000F" w:tentative="1">
      <w:start w:val="1"/>
      <w:numFmt w:val="decimal"/>
      <w:lvlText w:val="%4."/>
      <w:lvlJc w:val="left"/>
      <w:pPr>
        <w:ind w:left="2523" w:hanging="360"/>
      </w:pPr>
    </w:lvl>
    <w:lvl w:ilvl="4" w:tplc="0C090019" w:tentative="1">
      <w:start w:val="1"/>
      <w:numFmt w:val="lowerLetter"/>
      <w:lvlText w:val="%5."/>
      <w:lvlJc w:val="left"/>
      <w:pPr>
        <w:ind w:left="3243" w:hanging="360"/>
      </w:pPr>
    </w:lvl>
    <w:lvl w:ilvl="5" w:tplc="0C09001B" w:tentative="1">
      <w:start w:val="1"/>
      <w:numFmt w:val="lowerRoman"/>
      <w:lvlText w:val="%6."/>
      <w:lvlJc w:val="right"/>
      <w:pPr>
        <w:ind w:left="3963" w:hanging="180"/>
      </w:pPr>
    </w:lvl>
    <w:lvl w:ilvl="6" w:tplc="0C09000F" w:tentative="1">
      <w:start w:val="1"/>
      <w:numFmt w:val="decimal"/>
      <w:lvlText w:val="%7."/>
      <w:lvlJc w:val="left"/>
      <w:pPr>
        <w:ind w:left="4683" w:hanging="360"/>
      </w:pPr>
    </w:lvl>
    <w:lvl w:ilvl="7" w:tplc="0C090019" w:tentative="1">
      <w:start w:val="1"/>
      <w:numFmt w:val="lowerLetter"/>
      <w:lvlText w:val="%8."/>
      <w:lvlJc w:val="left"/>
      <w:pPr>
        <w:ind w:left="5403" w:hanging="360"/>
      </w:pPr>
    </w:lvl>
    <w:lvl w:ilvl="8" w:tplc="0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1EB4068B"/>
    <w:multiLevelType w:val="hybridMultilevel"/>
    <w:tmpl w:val="0308B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061FF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1337B9"/>
    <w:multiLevelType w:val="hybridMultilevel"/>
    <w:tmpl w:val="D8A48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C4C3E"/>
    <w:multiLevelType w:val="multilevel"/>
    <w:tmpl w:val="602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40D53"/>
    <w:multiLevelType w:val="hybridMultilevel"/>
    <w:tmpl w:val="C80C116A"/>
    <w:lvl w:ilvl="0" w:tplc="0C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20F61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15227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C77DDF"/>
    <w:multiLevelType w:val="hybridMultilevel"/>
    <w:tmpl w:val="2A8A376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C220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86011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5AAA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2C84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3525A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600D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B475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6640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0DA0842"/>
    <w:multiLevelType w:val="singleLevel"/>
    <w:tmpl w:val="E7E61E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C3EEE"/>
    <w:multiLevelType w:val="hybridMultilevel"/>
    <w:tmpl w:val="C192BA2E"/>
    <w:lvl w:ilvl="0" w:tplc="99980B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54352E3C"/>
    <w:multiLevelType w:val="hybridMultilevel"/>
    <w:tmpl w:val="AA60C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064F73"/>
    <w:multiLevelType w:val="singleLevel"/>
    <w:tmpl w:val="E7E61E0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40" w15:restartNumberingAfterBreak="0">
    <w:nsid w:val="6B7B157E"/>
    <w:multiLevelType w:val="hybridMultilevel"/>
    <w:tmpl w:val="788AD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77464"/>
    <w:multiLevelType w:val="hybridMultilevel"/>
    <w:tmpl w:val="D8BC21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45906"/>
    <w:multiLevelType w:val="hybridMultilevel"/>
    <w:tmpl w:val="6394B6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A0CF8"/>
    <w:multiLevelType w:val="hybridMultilevel"/>
    <w:tmpl w:val="DC986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76900">
    <w:abstractNumId w:val="5"/>
  </w:num>
  <w:num w:numId="2" w16cid:durableId="1218198411">
    <w:abstractNumId w:val="25"/>
  </w:num>
  <w:num w:numId="3" w16cid:durableId="1107849446">
    <w:abstractNumId w:val="0"/>
  </w:num>
  <w:num w:numId="4" w16cid:durableId="2054502965">
    <w:abstractNumId w:val="37"/>
  </w:num>
  <w:num w:numId="5" w16cid:durableId="981810020">
    <w:abstractNumId w:val="11"/>
  </w:num>
  <w:num w:numId="6" w16cid:durableId="186647239">
    <w:abstractNumId w:val="45"/>
  </w:num>
  <w:num w:numId="7" w16cid:durableId="1544295009">
    <w:abstractNumId w:val="48"/>
  </w:num>
  <w:num w:numId="8" w16cid:durableId="1324121548">
    <w:abstractNumId w:val="28"/>
  </w:num>
  <w:num w:numId="9" w16cid:durableId="409816216">
    <w:abstractNumId w:val="18"/>
  </w:num>
  <w:num w:numId="10" w16cid:durableId="1376924002">
    <w:abstractNumId w:val="41"/>
  </w:num>
  <w:num w:numId="11" w16cid:durableId="377709027">
    <w:abstractNumId w:val="19"/>
  </w:num>
  <w:num w:numId="12" w16cid:durableId="660892986">
    <w:abstractNumId w:val="6"/>
  </w:num>
  <w:num w:numId="13" w16cid:durableId="1659766032">
    <w:abstractNumId w:val="43"/>
  </w:num>
  <w:num w:numId="14" w16cid:durableId="1829247889">
    <w:abstractNumId w:val="3"/>
  </w:num>
  <w:num w:numId="15" w16cid:durableId="1875116308">
    <w:abstractNumId w:val="13"/>
  </w:num>
  <w:num w:numId="16" w16cid:durableId="651716918">
    <w:abstractNumId w:val="8"/>
  </w:num>
  <w:num w:numId="17" w16cid:durableId="991565336">
    <w:abstractNumId w:val="12"/>
  </w:num>
  <w:num w:numId="18" w16cid:durableId="1838374053">
    <w:abstractNumId w:val="4"/>
  </w:num>
  <w:num w:numId="19" w16cid:durableId="1200434134">
    <w:abstractNumId w:val="9"/>
  </w:num>
  <w:num w:numId="20" w16cid:durableId="589971168">
    <w:abstractNumId w:val="27"/>
  </w:num>
  <w:num w:numId="21" w16cid:durableId="1709062203">
    <w:abstractNumId w:val="2"/>
  </w:num>
  <w:num w:numId="22" w16cid:durableId="1331372881">
    <w:abstractNumId w:val="36"/>
  </w:num>
  <w:num w:numId="23" w16cid:durableId="1682776713">
    <w:abstractNumId w:val="23"/>
  </w:num>
  <w:num w:numId="24" w16cid:durableId="466825303">
    <w:abstractNumId w:val="16"/>
  </w:num>
  <w:num w:numId="25" w16cid:durableId="1874077684">
    <w:abstractNumId w:val="46"/>
  </w:num>
  <w:num w:numId="26" w16cid:durableId="1961960592">
    <w:abstractNumId w:val="42"/>
  </w:num>
  <w:num w:numId="27" w16cid:durableId="2132240919">
    <w:abstractNumId w:val="29"/>
  </w:num>
  <w:num w:numId="28" w16cid:durableId="1582324430">
    <w:abstractNumId w:val="15"/>
  </w:num>
  <w:num w:numId="29" w16cid:durableId="1023828649">
    <w:abstractNumId w:val="1"/>
  </w:num>
  <w:num w:numId="30" w16cid:durableId="600770505">
    <w:abstractNumId w:val="35"/>
  </w:num>
  <w:num w:numId="31" w16cid:durableId="2050958991">
    <w:abstractNumId w:val="22"/>
  </w:num>
  <w:num w:numId="32" w16cid:durableId="2029720922">
    <w:abstractNumId w:val="21"/>
  </w:num>
  <w:num w:numId="33" w16cid:durableId="1427069295">
    <w:abstractNumId w:val="47"/>
  </w:num>
  <w:num w:numId="34" w16cid:durableId="1068646290">
    <w:abstractNumId w:val="24"/>
  </w:num>
  <w:num w:numId="35" w16cid:durableId="980966879">
    <w:abstractNumId w:val="14"/>
  </w:num>
  <w:num w:numId="36" w16cid:durableId="553976773">
    <w:abstractNumId w:val="44"/>
  </w:num>
  <w:num w:numId="37" w16cid:durableId="1622029406">
    <w:abstractNumId w:val="31"/>
  </w:num>
  <w:num w:numId="38" w16cid:durableId="573931438">
    <w:abstractNumId w:val="40"/>
  </w:num>
  <w:num w:numId="39" w16cid:durableId="1799060351">
    <w:abstractNumId w:val="32"/>
  </w:num>
  <w:num w:numId="40" w16cid:durableId="1389961194">
    <w:abstractNumId w:val="20"/>
  </w:num>
  <w:num w:numId="41" w16cid:durableId="515466184">
    <w:abstractNumId w:val="30"/>
  </w:num>
  <w:num w:numId="42" w16cid:durableId="1699429812">
    <w:abstractNumId w:val="26"/>
  </w:num>
  <w:num w:numId="43" w16cid:durableId="1021709523">
    <w:abstractNumId w:val="7"/>
  </w:num>
  <w:num w:numId="44" w16cid:durableId="2039773560">
    <w:abstractNumId w:val="38"/>
  </w:num>
  <w:num w:numId="45" w16cid:durableId="1229148635">
    <w:abstractNumId w:val="34"/>
  </w:num>
  <w:num w:numId="46" w16cid:durableId="1414470524">
    <w:abstractNumId w:val="33"/>
  </w:num>
  <w:num w:numId="47" w16cid:durableId="1016034199">
    <w:abstractNumId w:val="39"/>
  </w:num>
  <w:num w:numId="48" w16cid:durableId="843783146">
    <w:abstractNumId w:val="17"/>
  </w:num>
  <w:num w:numId="49" w16cid:durableId="159104320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E2"/>
    <w:rsid w:val="00007A69"/>
    <w:rsid w:val="000123E6"/>
    <w:rsid w:val="00014503"/>
    <w:rsid w:val="00014FCD"/>
    <w:rsid w:val="00027CFD"/>
    <w:rsid w:val="0005072C"/>
    <w:rsid w:val="00076DAE"/>
    <w:rsid w:val="00077AE6"/>
    <w:rsid w:val="00081E29"/>
    <w:rsid w:val="00084EDF"/>
    <w:rsid w:val="00090943"/>
    <w:rsid w:val="0009698C"/>
    <w:rsid w:val="00097DBE"/>
    <w:rsid w:val="000A2572"/>
    <w:rsid w:val="000A433D"/>
    <w:rsid w:val="000E6617"/>
    <w:rsid w:val="000F0157"/>
    <w:rsid w:val="000F53AF"/>
    <w:rsid w:val="00103F04"/>
    <w:rsid w:val="0010635B"/>
    <w:rsid w:val="00107D8B"/>
    <w:rsid w:val="00111238"/>
    <w:rsid w:val="001141D5"/>
    <w:rsid w:val="0012016A"/>
    <w:rsid w:val="00121F19"/>
    <w:rsid w:val="0013545E"/>
    <w:rsid w:val="00141B3D"/>
    <w:rsid w:val="0014218D"/>
    <w:rsid w:val="00146418"/>
    <w:rsid w:val="0015076D"/>
    <w:rsid w:val="0015784C"/>
    <w:rsid w:val="001601A5"/>
    <w:rsid w:val="00174089"/>
    <w:rsid w:val="00186ABD"/>
    <w:rsid w:val="00187F72"/>
    <w:rsid w:val="001A0664"/>
    <w:rsid w:val="001A13E4"/>
    <w:rsid w:val="001A250A"/>
    <w:rsid w:val="001C0183"/>
    <w:rsid w:val="001C27C7"/>
    <w:rsid w:val="001C4978"/>
    <w:rsid w:val="001C5923"/>
    <w:rsid w:val="001E2D7F"/>
    <w:rsid w:val="001F335B"/>
    <w:rsid w:val="001F3BB7"/>
    <w:rsid w:val="0021102A"/>
    <w:rsid w:val="00211F7D"/>
    <w:rsid w:val="00222041"/>
    <w:rsid w:val="00222084"/>
    <w:rsid w:val="002244BF"/>
    <w:rsid w:val="00227221"/>
    <w:rsid w:val="0023042D"/>
    <w:rsid w:val="0024130F"/>
    <w:rsid w:val="00244F25"/>
    <w:rsid w:val="00245C7C"/>
    <w:rsid w:val="002550D5"/>
    <w:rsid w:val="002606DD"/>
    <w:rsid w:val="00261D0B"/>
    <w:rsid w:val="002640B5"/>
    <w:rsid w:val="00272506"/>
    <w:rsid w:val="00275112"/>
    <w:rsid w:val="00281BA6"/>
    <w:rsid w:val="00286004"/>
    <w:rsid w:val="002920F1"/>
    <w:rsid w:val="00297CAC"/>
    <w:rsid w:val="002A4072"/>
    <w:rsid w:val="002B2010"/>
    <w:rsid w:val="002D4739"/>
    <w:rsid w:val="002E0CDB"/>
    <w:rsid w:val="002E3084"/>
    <w:rsid w:val="002E407B"/>
    <w:rsid w:val="002E6FF0"/>
    <w:rsid w:val="002F1BFB"/>
    <w:rsid w:val="002F4BFB"/>
    <w:rsid w:val="002F6C56"/>
    <w:rsid w:val="003037FF"/>
    <w:rsid w:val="0030512E"/>
    <w:rsid w:val="00305A2B"/>
    <w:rsid w:val="00306F2D"/>
    <w:rsid w:val="00310C2B"/>
    <w:rsid w:val="00316D61"/>
    <w:rsid w:val="003204E1"/>
    <w:rsid w:val="00322881"/>
    <w:rsid w:val="00323B20"/>
    <w:rsid w:val="00332477"/>
    <w:rsid w:val="0033597A"/>
    <w:rsid w:val="00340DE7"/>
    <w:rsid w:val="00343234"/>
    <w:rsid w:val="00344DC9"/>
    <w:rsid w:val="00353905"/>
    <w:rsid w:val="00357FF3"/>
    <w:rsid w:val="0036393A"/>
    <w:rsid w:val="00383D86"/>
    <w:rsid w:val="00386D40"/>
    <w:rsid w:val="00393B1C"/>
    <w:rsid w:val="003A5158"/>
    <w:rsid w:val="003A5F4B"/>
    <w:rsid w:val="003B13F2"/>
    <w:rsid w:val="003B2583"/>
    <w:rsid w:val="003B4684"/>
    <w:rsid w:val="003B5240"/>
    <w:rsid w:val="003B6DA2"/>
    <w:rsid w:val="003B78F6"/>
    <w:rsid w:val="003B7E63"/>
    <w:rsid w:val="003C0891"/>
    <w:rsid w:val="003C29DF"/>
    <w:rsid w:val="003C645A"/>
    <w:rsid w:val="003D2077"/>
    <w:rsid w:val="003D7BEB"/>
    <w:rsid w:val="004029D7"/>
    <w:rsid w:val="004060ED"/>
    <w:rsid w:val="004164EF"/>
    <w:rsid w:val="00416C5B"/>
    <w:rsid w:val="00417C17"/>
    <w:rsid w:val="00420034"/>
    <w:rsid w:val="00424C90"/>
    <w:rsid w:val="00425C1E"/>
    <w:rsid w:val="00434935"/>
    <w:rsid w:val="00436000"/>
    <w:rsid w:val="004412D8"/>
    <w:rsid w:val="004418E6"/>
    <w:rsid w:val="00443668"/>
    <w:rsid w:val="0044393C"/>
    <w:rsid w:val="00447963"/>
    <w:rsid w:val="00461F02"/>
    <w:rsid w:val="00462BC3"/>
    <w:rsid w:val="00462D4A"/>
    <w:rsid w:val="00473E03"/>
    <w:rsid w:val="00484488"/>
    <w:rsid w:val="00485942"/>
    <w:rsid w:val="00497D2E"/>
    <w:rsid w:val="004A1AEF"/>
    <w:rsid w:val="004A4D94"/>
    <w:rsid w:val="004A66FF"/>
    <w:rsid w:val="004C2954"/>
    <w:rsid w:val="004C4FB3"/>
    <w:rsid w:val="004C5F50"/>
    <w:rsid w:val="004D6533"/>
    <w:rsid w:val="004E295D"/>
    <w:rsid w:val="00501439"/>
    <w:rsid w:val="00513511"/>
    <w:rsid w:val="0051707E"/>
    <w:rsid w:val="005205D8"/>
    <w:rsid w:val="00523762"/>
    <w:rsid w:val="0052512B"/>
    <w:rsid w:val="00527297"/>
    <w:rsid w:val="00544A41"/>
    <w:rsid w:val="00546CA2"/>
    <w:rsid w:val="00546F2C"/>
    <w:rsid w:val="0055436C"/>
    <w:rsid w:val="00556723"/>
    <w:rsid w:val="00565147"/>
    <w:rsid w:val="00565300"/>
    <w:rsid w:val="00575267"/>
    <w:rsid w:val="0057743F"/>
    <w:rsid w:val="005825E3"/>
    <w:rsid w:val="00590864"/>
    <w:rsid w:val="005928A1"/>
    <w:rsid w:val="005A0747"/>
    <w:rsid w:val="005B2B94"/>
    <w:rsid w:val="005C3CAB"/>
    <w:rsid w:val="005D29E0"/>
    <w:rsid w:val="005D4833"/>
    <w:rsid w:val="005D4937"/>
    <w:rsid w:val="005E3D8B"/>
    <w:rsid w:val="005F375A"/>
    <w:rsid w:val="00606AC3"/>
    <w:rsid w:val="00625F52"/>
    <w:rsid w:val="006273B2"/>
    <w:rsid w:val="00631464"/>
    <w:rsid w:val="00654BCC"/>
    <w:rsid w:val="00655085"/>
    <w:rsid w:val="00664437"/>
    <w:rsid w:val="006678BD"/>
    <w:rsid w:val="00672E27"/>
    <w:rsid w:val="00686533"/>
    <w:rsid w:val="00686724"/>
    <w:rsid w:val="00690960"/>
    <w:rsid w:val="006A3435"/>
    <w:rsid w:val="006A6E6F"/>
    <w:rsid w:val="006A7E7E"/>
    <w:rsid w:val="006B4997"/>
    <w:rsid w:val="006C055E"/>
    <w:rsid w:val="006D668B"/>
    <w:rsid w:val="006E04AF"/>
    <w:rsid w:val="006E0A1F"/>
    <w:rsid w:val="006E1CB2"/>
    <w:rsid w:val="006E40FE"/>
    <w:rsid w:val="006F3995"/>
    <w:rsid w:val="006F5E98"/>
    <w:rsid w:val="007027BA"/>
    <w:rsid w:val="007104E8"/>
    <w:rsid w:val="007165C3"/>
    <w:rsid w:val="00716A49"/>
    <w:rsid w:val="00716B6A"/>
    <w:rsid w:val="00727EDD"/>
    <w:rsid w:val="0073320E"/>
    <w:rsid w:val="00735FB2"/>
    <w:rsid w:val="00744339"/>
    <w:rsid w:val="00765DA2"/>
    <w:rsid w:val="00766896"/>
    <w:rsid w:val="00767073"/>
    <w:rsid w:val="007679F9"/>
    <w:rsid w:val="00793090"/>
    <w:rsid w:val="007A043D"/>
    <w:rsid w:val="007A743D"/>
    <w:rsid w:val="007B2274"/>
    <w:rsid w:val="007B3EB7"/>
    <w:rsid w:val="007B41FD"/>
    <w:rsid w:val="007B62BB"/>
    <w:rsid w:val="007C78A4"/>
    <w:rsid w:val="007D657D"/>
    <w:rsid w:val="007E52B4"/>
    <w:rsid w:val="007E60E4"/>
    <w:rsid w:val="007F1B8C"/>
    <w:rsid w:val="00801658"/>
    <w:rsid w:val="00803361"/>
    <w:rsid w:val="00805D17"/>
    <w:rsid w:val="0081264F"/>
    <w:rsid w:val="00816B7F"/>
    <w:rsid w:val="0082012E"/>
    <w:rsid w:val="00826BE6"/>
    <w:rsid w:val="00850897"/>
    <w:rsid w:val="008531B3"/>
    <w:rsid w:val="008539D5"/>
    <w:rsid w:val="00855016"/>
    <w:rsid w:val="00857CBF"/>
    <w:rsid w:val="00857E35"/>
    <w:rsid w:val="00860A2C"/>
    <w:rsid w:val="00863BF2"/>
    <w:rsid w:val="0086488B"/>
    <w:rsid w:val="008660C4"/>
    <w:rsid w:val="008709F1"/>
    <w:rsid w:val="0087103E"/>
    <w:rsid w:val="00876665"/>
    <w:rsid w:val="008845C3"/>
    <w:rsid w:val="008918F1"/>
    <w:rsid w:val="008A1323"/>
    <w:rsid w:val="008C04A5"/>
    <w:rsid w:val="008C4DB2"/>
    <w:rsid w:val="008D141C"/>
    <w:rsid w:val="008D4463"/>
    <w:rsid w:val="008E5031"/>
    <w:rsid w:val="009011D1"/>
    <w:rsid w:val="00904148"/>
    <w:rsid w:val="00907517"/>
    <w:rsid w:val="009141E0"/>
    <w:rsid w:val="0093051E"/>
    <w:rsid w:val="00930903"/>
    <w:rsid w:val="00937E56"/>
    <w:rsid w:val="009420C1"/>
    <w:rsid w:val="00953241"/>
    <w:rsid w:val="00970FBA"/>
    <w:rsid w:val="00975C5F"/>
    <w:rsid w:val="00980DF4"/>
    <w:rsid w:val="009A7EB6"/>
    <w:rsid w:val="009C04CC"/>
    <w:rsid w:val="009C0C5A"/>
    <w:rsid w:val="009C2366"/>
    <w:rsid w:val="009C3A72"/>
    <w:rsid w:val="009D24E9"/>
    <w:rsid w:val="009D5352"/>
    <w:rsid w:val="009E3C1C"/>
    <w:rsid w:val="009E5B3C"/>
    <w:rsid w:val="009F26AE"/>
    <w:rsid w:val="009F2F49"/>
    <w:rsid w:val="009F3A90"/>
    <w:rsid w:val="00A00A33"/>
    <w:rsid w:val="00A04F49"/>
    <w:rsid w:val="00A101F6"/>
    <w:rsid w:val="00A108DD"/>
    <w:rsid w:val="00A127D0"/>
    <w:rsid w:val="00A165E0"/>
    <w:rsid w:val="00A200DE"/>
    <w:rsid w:val="00A42244"/>
    <w:rsid w:val="00A47198"/>
    <w:rsid w:val="00A538A2"/>
    <w:rsid w:val="00A56494"/>
    <w:rsid w:val="00A56720"/>
    <w:rsid w:val="00A60D57"/>
    <w:rsid w:val="00A61476"/>
    <w:rsid w:val="00A6763D"/>
    <w:rsid w:val="00A67AC1"/>
    <w:rsid w:val="00A830B1"/>
    <w:rsid w:val="00A85B16"/>
    <w:rsid w:val="00AB381F"/>
    <w:rsid w:val="00AC2155"/>
    <w:rsid w:val="00AC28DE"/>
    <w:rsid w:val="00AC58E5"/>
    <w:rsid w:val="00AE35B3"/>
    <w:rsid w:val="00AE377A"/>
    <w:rsid w:val="00AE39A7"/>
    <w:rsid w:val="00AE709A"/>
    <w:rsid w:val="00B00E27"/>
    <w:rsid w:val="00B061E3"/>
    <w:rsid w:val="00B12968"/>
    <w:rsid w:val="00B12D82"/>
    <w:rsid w:val="00B131BA"/>
    <w:rsid w:val="00B22078"/>
    <w:rsid w:val="00B25D16"/>
    <w:rsid w:val="00B261A8"/>
    <w:rsid w:val="00B31947"/>
    <w:rsid w:val="00B34F2E"/>
    <w:rsid w:val="00B37B7D"/>
    <w:rsid w:val="00B41F4C"/>
    <w:rsid w:val="00B4513D"/>
    <w:rsid w:val="00B538C4"/>
    <w:rsid w:val="00B62C0C"/>
    <w:rsid w:val="00B63EE7"/>
    <w:rsid w:val="00B73925"/>
    <w:rsid w:val="00B863C8"/>
    <w:rsid w:val="00B946FF"/>
    <w:rsid w:val="00B97FF1"/>
    <w:rsid w:val="00BA40EB"/>
    <w:rsid w:val="00BA7B04"/>
    <w:rsid w:val="00BB4EDD"/>
    <w:rsid w:val="00BB6526"/>
    <w:rsid w:val="00BD05BF"/>
    <w:rsid w:val="00BD2D24"/>
    <w:rsid w:val="00BE068E"/>
    <w:rsid w:val="00BE3B46"/>
    <w:rsid w:val="00BE6D90"/>
    <w:rsid w:val="00BF3A07"/>
    <w:rsid w:val="00BF7100"/>
    <w:rsid w:val="00BF74EB"/>
    <w:rsid w:val="00C0473B"/>
    <w:rsid w:val="00C1210A"/>
    <w:rsid w:val="00C14D19"/>
    <w:rsid w:val="00C20C70"/>
    <w:rsid w:val="00C21F05"/>
    <w:rsid w:val="00C367AF"/>
    <w:rsid w:val="00C60483"/>
    <w:rsid w:val="00C63EEE"/>
    <w:rsid w:val="00C7486A"/>
    <w:rsid w:val="00C875A9"/>
    <w:rsid w:val="00C908BF"/>
    <w:rsid w:val="00C96D91"/>
    <w:rsid w:val="00C97604"/>
    <w:rsid w:val="00CA3A5E"/>
    <w:rsid w:val="00CE24E2"/>
    <w:rsid w:val="00CF0CF6"/>
    <w:rsid w:val="00CF28F0"/>
    <w:rsid w:val="00D011F2"/>
    <w:rsid w:val="00D039C3"/>
    <w:rsid w:val="00D04999"/>
    <w:rsid w:val="00D06A33"/>
    <w:rsid w:val="00D2042E"/>
    <w:rsid w:val="00D30C28"/>
    <w:rsid w:val="00D333E7"/>
    <w:rsid w:val="00D367E9"/>
    <w:rsid w:val="00D371B7"/>
    <w:rsid w:val="00D4007F"/>
    <w:rsid w:val="00D44C62"/>
    <w:rsid w:val="00D4637C"/>
    <w:rsid w:val="00D474EF"/>
    <w:rsid w:val="00D5523B"/>
    <w:rsid w:val="00D6194A"/>
    <w:rsid w:val="00D65E45"/>
    <w:rsid w:val="00D66C55"/>
    <w:rsid w:val="00D71170"/>
    <w:rsid w:val="00D721B9"/>
    <w:rsid w:val="00D73C02"/>
    <w:rsid w:val="00D741F9"/>
    <w:rsid w:val="00D77A6E"/>
    <w:rsid w:val="00D867F2"/>
    <w:rsid w:val="00D90419"/>
    <w:rsid w:val="00DA7541"/>
    <w:rsid w:val="00DD1F7E"/>
    <w:rsid w:val="00DD6FCC"/>
    <w:rsid w:val="00DE64EA"/>
    <w:rsid w:val="00E10160"/>
    <w:rsid w:val="00E12121"/>
    <w:rsid w:val="00E13549"/>
    <w:rsid w:val="00E16A2D"/>
    <w:rsid w:val="00E40E1F"/>
    <w:rsid w:val="00E53DE2"/>
    <w:rsid w:val="00E54596"/>
    <w:rsid w:val="00E61FAD"/>
    <w:rsid w:val="00E63650"/>
    <w:rsid w:val="00E76260"/>
    <w:rsid w:val="00E82B6B"/>
    <w:rsid w:val="00E861EE"/>
    <w:rsid w:val="00E8649B"/>
    <w:rsid w:val="00E923B3"/>
    <w:rsid w:val="00EA30C2"/>
    <w:rsid w:val="00EA65DC"/>
    <w:rsid w:val="00EA7F58"/>
    <w:rsid w:val="00EB37CF"/>
    <w:rsid w:val="00EB46AC"/>
    <w:rsid w:val="00EB548D"/>
    <w:rsid w:val="00EC58AF"/>
    <w:rsid w:val="00ED0CA0"/>
    <w:rsid w:val="00ED3CD7"/>
    <w:rsid w:val="00ED5B04"/>
    <w:rsid w:val="00EE1C62"/>
    <w:rsid w:val="00EE323A"/>
    <w:rsid w:val="00F05AC6"/>
    <w:rsid w:val="00F140F4"/>
    <w:rsid w:val="00F144F3"/>
    <w:rsid w:val="00F145DA"/>
    <w:rsid w:val="00F14D29"/>
    <w:rsid w:val="00F150CE"/>
    <w:rsid w:val="00F16340"/>
    <w:rsid w:val="00F2493F"/>
    <w:rsid w:val="00F27FEB"/>
    <w:rsid w:val="00F33337"/>
    <w:rsid w:val="00F451FC"/>
    <w:rsid w:val="00F47957"/>
    <w:rsid w:val="00F50545"/>
    <w:rsid w:val="00F54FCF"/>
    <w:rsid w:val="00F5607E"/>
    <w:rsid w:val="00F6229A"/>
    <w:rsid w:val="00F75567"/>
    <w:rsid w:val="00F84B1E"/>
    <w:rsid w:val="00F85F9F"/>
    <w:rsid w:val="00F96410"/>
    <w:rsid w:val="00F97F2E"/>
    <w:rsid w:val="00FA397A"/>
    <w:rsid w:val="00FD089F"/>
    <w:rsid w:val="00FD5BE4"/>
    <w:rsid w:val="00FE11F5"/>
    <w:rsid w:val="00FE15D8"/>
    <w:rsid w:val="00FE2C80"/>
    <w:rsid w:val="00FE5C3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3267FCE"/>
  <w15:docId w15:val="{EFDBE28E-901A-4CBF-B19E-4D7016D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00"/>
    <w:pPr>
      <w:spacing w:after="240" w:line="288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565300"/>
    <w:pPr>
      <w:keepNext/>
      <w:keepLines/>
      <w:spacing w:before="48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565300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565300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565300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53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5300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5300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653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65300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101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D7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1D0B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089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653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24E2"/>
  </w:style>
  <w:style w:type="paragraph" w:customStyle="1" w:styleId="Default">
    <w:name w:val="Default"/>
    <w:rsid w:val="00E5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00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1Char">
    <w:name w:val="Heading 1 Char"/>
    <w:basedOn w:val="DefaultParagraphFont"/>
    <w:link w:val="Heading1"/>
    <w:uiPriority w:val="5"/>
    <w:rsid w:val="00565300"/>
    <w:rPr>
      <w:rFonts w:ascii="Arial" w:hAnsi="Arial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565300"/>
    <w:rPr>
      <w:rFonts w:ascii="Arial" w:hAnsi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565300"/>
    <w:rPr>
      <w:rFonts w:ascii="Arial" w:hAnsi="Arial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565300"/>
    <w:rPr>
      <w:rFonts w:ascii="Arial" w:hAnsi="Arial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5300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65300"/>
    <w:rPr>
      <w:rFonts w:ascii="Cambria" w:hAnsi="Cambria"/>
      <w:i/>
      <w:color w:val="243F60"/>
    </w:rPr>
  </w:style>
  <w:style w:type="paragraph" w:styleId="Caption">
    <w:name w:val="caption"/>
    <w:basedOn w:val="Normal"/>
    <w:next w:val="Normal"/>
    <w:uiPriority w:val="35"/>
    <w:semiHidden/>
    <w:qFormat/>
    <w:rsid w:val="0056530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2"/>
    <w:qFormat/>
    <w:rsid w:val="00565300"/>
    <w:pPr>
      <w:spacing w:after="480" w:line="240" w:lineRule="auto"/>
      <w:contextualSpacing/>
      <w:jc w:val="center"/>
    </w:pPr>
    <w:rPr>
      <w:b/>
      <w:color w:val="000000"/>
      <w:spacing w:val="5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565300"/>
    <w:rPr>
      <w:rFonts w:ascii="Arial" w:hAnsi="Arial"/>
      <w:b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3"/>
    <w:qFormat/>
    <w:rsid w:val="00565300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565300"/>
    <w:rPr>
      <w:rFonts w:ascii="Arial" w:hAnsi="Arial"/>
      <w:spacing w:val="15"/>
      <w:sz w:val="24"/>
    </w:rPr>
  </w:style>
  <w:style w:type="character" w:styleId="Strong">
    <w:name w:val="Strong"/>
    <w:basedOn w:val="DefaultParagraphFont"/>
    <w:uiPriority w:val="22"/>
    <w:qFormat/>
    <w:rsid w:val="005653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565300"/>
    <w:rPr>
      <w:rFonts w:cs="Times New Roman"/>
      <w:i/>
    </w:rPr>
  </w:style>
  <w:style w:type="paragraph" w:styleId="NoSpacing">
    <w:name w:val="No Spacing"/>
    <w:aliases w:val="Edit Mode"/>
    <w:uiPriority w:val="1"/>
    <w:qFormat/>
    <w:rsid w:val="00565300"/>
    <w:rPr>
      <w:rFonts w:ascii="Arial" w:hAnsi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9"/>
    <w:qFormat/>
    <w:rsid w:val="00565300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565300"/>
    <w:rPr>
      <w:rFonts w:ascii="Arial" w:hAnsi="Arial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0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00"/>
    <w:rPr>
      <w:rFonts w:ascii="Calibri" w:hAnsi="Calibri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565300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565300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56530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65300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300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565300"/>
    <w:pPr>
      <w:outlineLvl w:val="9"/>
    </w:pPr>
    <w:rPr>
      <w:bCs/>
      <w:sz w:val="40"/>
      <w:szCs w:val="28"/>
    </w:rPr>
  </w:style>
  <w:style w:type="character" w:styleId="PlaceholderText">
    <w:name w:val="Placeholder Text"/>
    <w:basedOn w:val="DefaultParagraphFont"/>
    <w:uiPriority w:val="99"/>
    <w:semiHidden/>
    <w:rsid w:val="007D657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A65DC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AB381F"/>
    <w:pPr>
      <w:spacing w:after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B3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hyav\AppData\Roaming\Microsoft\Templates\Textbook_marku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8e4e0be8fc6e5cfe8c189e1ee212a7e5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29d6239192648c5d420c4a7642e56ff8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8B2FA-0A19-4D4B-9813-F9909F09E272}">
  <ds:schemaRefs>
    <ds:schemaRef ds:uri="http://schemas.microsoft.com/office/infopath/2007/PartnerControls"/>
    <ds:schemaRef ds:uri="http://schemas.microsoft.com/office/2006/documentManagement/types"/>
    <ds:schemaRef ds:uri="05db327b-00f5-4a51-908f-10fc34d95b6a"/>
    <ds:schemaRef ds:uri="ed4b0831-0a75-4087-823c-77bbca245c11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A58870-7AA2-450C-9A2A-0956570E5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062E0-1E2D-4558-A58E-5944D469DA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4B923-26EA-40C2-B019-DE4D07937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b0831-0a75-4087-823c-77bbca245c11"/>
    <ds:schemaRef ds:uri="05db327b-00f5-4a51-908f-10fc34d95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Textbook_markup</Template>
  <TotalTime>1</TotalTime>
  <Pages>4</Pages>
  <Words>583</Words>
  <Characters>3161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FOR THE BLIND</vt:lpstr>
    </vt:vector>
  </TitlesOfParts>
  <Company>Association For The Blind WA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FOR THE BLIND</dc:title>
  <dc:subject/>
  <dc:creator>Nevellene Linquist</dc:creator>
  <cp:keywords/>
  <dc:description/>
  <cp:lastModifiedBy>Tenayeia McPartland</cp:lastModifiedBy>
  <cp:revision>2</cp:revision>
  <cp:lastPrinted>2016-05-30T03:32:00Z</cp:lastPrinted>
  <dcterms:created xsi:type="dcterms:W3CDTF">2026-02-24T05:14:00Z</dcterms:created>
  <dcterms:modified xsi:type="dcterms:W3CDTF">2026-02-24T05:14:00Z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0x010100DDEDA1FA83992A45AD824449B8488BD9</vt:lpwstr>
  </property>
  <property fmtid="{D5CDD505-2E9C-101B-9397-08002B2CF9AE}" pid="3" name="MediaServiceImageTags">
    <vt:lpwstr/>
  </property>
</Properties>
</file>